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680D" w14:textId="2AD05E96" w:rsidR="00D0419E" w:rsidRPr="002F7A23" w:rsidRDefault="00D0419E" w:rsidP="00D0419E">
      <w:pPr>
        <w:rPr>
          <w:sz w:val="10"/>
        </w:rPr>
      </w:pPr>
    </w:p>
    <w:p w14:paraId="59681440" w14:textId="11D5AFBD" w:rsidR="00C241E2" w:rsidRPr="001F1413" w:rsidRDefault="003B4BF3" w:rsidP="003B4BF3">
      <w:pPr>
        <w:spacing w:line="360" w:lineRule="auto"/>
        <w:jc w:val="center"/>
        <w:rPr>
          <w:rFonts w:cs="Arial"/>
          <w:sz w:val="24"/>
          <w:szCs w:val="24"/>
        </w:rPr>
      </w:pPr>
      <w:r w:rsidRPr="003B4BF3">
        <w:rPr>
          <w:rFonts w:ascii="Calibri" w:eastAsiaTheme="majorEastAsia" w:hAnsi="Calibri" w:cs="Calibri"/>
          <w:b/>
          <w:color w:val="CC0066"/>
          <w:sz w:val="28"/>
          <w:szCs w:val="32"/>
        </w:rPr>
        <w:t>Scrutin des 6 et 7 mars 2025</w:t>
      </w:r>
    </w:p>
    <w:p w14:paraId="1F196B20" w14:textId="4EAD01A0" w:rsidR="00540FBE" w:rsidRPr="00540FBE" w:rsidRDefault="00540FBE" w:rsidP="00540FBE">
      <w:pPr>
        <w:pStyle w:val="Titre1"/>
        <w:spacing w:before="0"/>
        <w:jc w:val="center"/>
        <w:rPr>
          <w:sz w:val="44"/>
          <w:szCs w:val="28"/>
        </w:rPr>
      </w:pPr>
      <w:r w:rsidRPr="00540FBE">
        <w:rPr>
          <w:sz w:val="44"/>
          <w:szCs w:val="28"/>
        </w:rPr>
        <w:t>LISTE DE CANDIDATURE</w:t>
      </w:r>
    </w:p>
    <w:p w14:paraId="2D2F70D6" w14:textId="77777777" w:rsidR="00540FBE" w:rsidRPr="001F1413" w:rsidRDefault="00540FBE" w:rsidP="00540FBE">
      <w:pPr>
        <w:ind w:firstLine="709"/>
        <w:rPr>
          <w:rFonts w:cs="Arial"/>
          <w:b/>
          <w:sz w:val="20"/>
        </w:rPr>
      </w:pPr>
    </w:p>
    <w:p w14:paraId="7982627A" w14:textId="6E7BB3E5" w:rsidR="007A1AFE" w:rsidRPr="00ED0EC4" w:rsidRDefault="007A1AFE" w:rsidP="007A1AFE">
      <w:pPr>
        <w:pStyle w:val="Titre1"/>
        <w:spacing w:before="0"/>
        <w:jc w:val="center"/>
        <w:rPr>
          <w:sz w:val="40"/>
          <w:szCs w:val="28"/>
        </w:rPr>
      </w:pPr>
      <w:r w:rsidRPr="00ED0EC4">
        <w:rPr>
          <w:sz w:val="40"/>
          <w:szCs w:val="28"/>
        </w:rPr>
        <w:t xml:space="preserve">CONSEIL </w:t>
      </w:r>
      <w:r w:rsidR="00641ED1">
        <w:rPr>
          <w:sz w:val="40"/>
          <w:szCs w:val="28"/>
        </w:rPr>
        <w:t>DE L’INP-ENSIACET</w:t>
      </w:r>
    </w:p>
    <w:p w14:paraId="76923691" w14:textId="77777777" w:rsidR="007A1AFE" w:rsidRDefault="007A1AFE" w:rsidP="00540FBE">
      <w:pPr>
        <w:ind w:firstLine="709"/>
        <w:rPr>
          <w:rFonts w:cs="Arial"/>
          <w:b/>
          <w:sz w:val="28"/>
          <w:szCs w:val="28"/>
        </w:rPr>
      </w:pPr>
    </w:p>
    <w:p w14:paraId="10087CCA" w14:textId="6ADAACAF" w:rsidR="00540FBE" w:rsidRPr="00540FBE" w:rsidRDefault="00540FBE" w:rsidP="00540FBE">
      <w:pPr>
        <w:ind w:firstLine="709"/>
        <w:rPr>
          <w:rFonts w:cs="Arial"/>
          <w:sz w:val="28"/>
          <w:szCs w:val="28"/>
        </w:rPr>
      </w:pPr>
      <w:r w:rsidRPr="00540FBE">
        <w:rPr>
          <w:rFonts w:cs="Arial"/>
          <w:b/>
          <w:sz w:val="28"/>
          <w:szCs w:val="28"/>
        </w:rPr>
        <w:t xml:space="preserve">COLLÈGE : </w:t>
      </w:r>
      <w:r w:rsidR="007F3163">
        <w:rPr>
          <w:rFonts w:cs="Arial"/>
          <w:sz w:val="28"/>
          <w:szCs w:val="28"/>
        </w:rPr>
        <w:t>B</w:t>
      </w:r>
      <w:r w:rsidR="00054778">
        <w:rPr>
          <w:rFonts w:cs="Arial"/>
          <w:sz w:val="28"/>
          <w:szCs w:val="28"/>
        </w:rPr>
        <w:t>IATSS</w:t>
      </w:r>
    </w:p>
    <w:p w14:paraId="30A809F4" w14:textId="77777777" w:rsidR="00540FBE" w:rsidRPr="00540FBE" w:rsidRDefault="00540FBE" w:rsidP="00540FBE">
      <w:pPr>
        <w:ind w:firstLine="709"/>
        <w:rPr>
          <w:rFonts w:cs="Arial"/>
          <w:sz w:val="16"/>
          <w:szCs w:val="14"/>
        </w:rPr>
      </w:pPr>
    </w:p>
    <w:p w14:paraId="3992B4CD" w14:textId="77777777" w:rsidR="00540FBE" w:rsidRPr="00540FBE" w:rsidRDefault="00540FBE" w:rsidP="00540FBE">
      <w:pPr>
        <w:ind w:firstLine="709"/>
        <w:rPr>
          <w:rFonts w:cs="Arial"/>
          <w:b/>
          <w:sz w:val="28"/>
          <w:szCs w:val="28"/>
        </w:rPr>
      </w:pPr>
      <w:r w:rsidRPr="00540FBE">
        <w:rPr>
          <w:rFonts w:cs="Arial"/>
          <w:b/>
          <w:sz w:val="28"/>
          <w:szCs w:val="28"/>
        </w:rPr>
        <w:t xml:space="preserve">Intitulé de la liste : </w:t>
      </w:r>
    </w:p>
    <w:p w14:paraId="3EDA81AF" w14:textId="77777777" w:rsidR="00540FBE" w:rsidRPr="001F1413" w:rsidRDefault="00540FBE" w:rsidP="00540FBE">
      <w:pPr>
        <w:ind w:firstLine="709"/>
        <w:rPr>
          <w:rFonts w:cs="Arial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</w:tblGrid>
      <w:tr w:rsidR="00540FBE" w:rsidRPr="001F1413" w14:paraId="77FD4C3B" w14:textId="77777777" w:rsidTr="00540FBE">
        <w:trPr>
          <w:trHeight w:val="401"/>
        </w:trPr>
        <w:tc>
          <w:tcPr>
            <w:tcW w:w="468" w:type="dxa"/>
            <w:vAlign w:val="center"/>
          </w:tcPr>
          <w:p w14:paraId="5FADFF66" w14:textId="77777777" w:rsidR="00540FBE" w:rsidRPr="001F1413" w:rsidRDefault="00540FBE" w:rsidP="00540FBE">
            <w:pPr>
              <w:spacing w:after="0"/>
              <w:jc w:val="center"/>
              <w:rPr>
                <w:rFonts w:cs="Arial"/>
                <w:sz w:val="20"/>
              </w:rPr>
            </w:pPr>
            <w:r w:rsidRPr="001F1413">
              <w:rPr>
                <w:rFonts w:cs="Arial"/>
                <w:sz w:val="20"/>
              </w:rPr>
              <w:t>1</w:t>
            </w:r>
          </w:p>
        </w:tc>
        <w:tc>
          <w:tcPr>
            <w:tcW w:w="3960" w:type="dxa"/>
            <w:vAlign w:val="center"/>
          </w:tcPr>
          <w:p w14:paraId="312BCA51" w14:textId="77777777" w:rsidR="00540FBE" w:rsidRPr="001F1413" w:rsidRDefault="00540FBE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3B4BF3" w:rsidRPr="001F1413" w14:paraId="20BABE47" w14:textId="77777777" w:rsidTr="00540FBE">
        <w:trPr>
          <w:trHeight w:val="401"/>
        </w:trPr>
        <w:tc>
          <w:tcPr>
            <w:tcW w:w="468" w:type="dxa"/>
            <w:vAlign w:val="center"/>
          </w:tcPr>
          <w:p w14:paraId="0D78E18B" w14:textId="2110E80C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3960" w:type="dxa"/>
            <w:vAlign w:val="center"/>
          </w:tcPr>
          <w:p w14:paraId="71714040" w14:textId="77777777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3B4BF3" w:rsidRPr="001F1413" w14:paraId="45CFA233" w14:textId="77777777" w:rsidTr="00540FBE">
        <w:trPr>
          <w:trHeight w:val="401"/>
        </w:trPr>
        <w:tc>
          <w:tcPr>
            <w:tcW w:w="468" w:type="dxa"/>
            <w:vAlign w:val="center"/>
          </w:tcPr>
          <w:p w14:paraId="10DF36A1" w14:textId="20A2CBF5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960" w:type="dxa"/>
            <w:vAlign w:val="center"/>
          </w:tcPr>
          <w:p w14:paraId="5E3F849F" w14:textId="77777777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3B4BF3" w:rsidRPr="001F1413" w14:paraId="6DCC353A" w14:textId="77777777" w:rsidTr="00540FBE">
        <w:trPr>
          <w:trHeight w:val="401"/>
        </w:trPr>
        <w:tc>
          <w:tcPr>
            <w:tcW w:w="468" w:type="dxa"/>
            <w:vAlign w:val="center"/>
          </w:tcPr>
          <w:p w14:paraId="498E6195" w14:textId="2077474E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3960" w:type="dxa"/>
            <w:vAlign w:val="center"/>
          </w:tcPr>
          <w:p w14:paraId="76426FE9" w14:textId="77777777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3B4BF3" w:rsidRPr="001F1413" w14:paraId="20B6D4DD" w14:textId="77777777" w:rsidTr="00540FBE">
        <w:trPr>
          <w:trHeight w:val="401"/>
        </w:trPr>
        <w:tc>
          <w:tcPr>
            <w:tcW w:w="468" w:type="dxa"/>
            <w:vAlign w:val="center"/>
          </w:tcPr>
          <w:p w14:paraId="3611D164" w14:textId="1AF731E3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960" w:type="dxa"/>
            <w:vAlign w:val="center"/>
          </w:tcPr>
          <w:p w14:paraId="649AC650" w14:textId="77777777" w:rsidR="003B4BF3" w:rsidRPr="001F1413" w:rsidRDefault="003B4BF3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</w:tbl>
    <w:p w14:paraId="5E6DC17D" w14:textId="77777777" w:rsidR="00540FBE" w:rsidRPr="001F1413" w:rsidRDefault="00540FBE" w:rsidP="00540FBE">
      <w:pPr>
        <w:ind w:firstLine="709"/>
      </w:pPr>
    </w:p>
    <w:p w14:paraId="39EF2151" w14:textId="77777777" w:rsidR="00BA60D0" w:rsidRPr="004C3AE1" w:rsidRDefault="00BA60D0" w:rsidP="00BA60D0">
      <w:pPr>
        <w:ind w:firstLine="709"/>
        <w:rPr>
          <w:rFonts w:cs="Arial"/>
          <w:b/>
          <w:sz w:val="28"/>
          <w:szCs w:val="28"/>
        </w:rPr>
      </w:pPr>
      <w:r w:rsidRPr="004C3AE1">
        <w:rPr>
          <w:rFonts w:cs="Arial"/>
          <w:b/>
          <w:sz w:val="28"/>
          <w:szCs w:val="28"/>
        </w:rPr>
        <w:t xml:space="preserve">Délégué de liste : </w:t>
      </w:r>
    </w:p>
    <w:p w14:paraId="33A4B4B9" w14:textId="77777777" w:rsidR="00540FBE" w:rsidRPr="001F1413" w:rsidRDefault="00540FBE" w:rsidP="00540FBE"/>
    <w:p w14:paraId="1F49E284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0122395E" w14:textId="77777777" w:rsidR="00627EC4" w:rsidRPr="00C241E2" w:rsidRDefault="00627EC4" w:rsidP="00C241E2">
      <w:pPr>
        <w:spacing w:after="0"/>
        <w:rPr>
          <w:sz w:val="20"/>
          <w:szCs w:val="20"/>
        </w:rPr>
      </w:pPr>
    </w:p>
    <w:sectPr w:rsidR="00627EC4" w:rsidRPr="00C241E2" w:rsidSect="00D0419E">
      <w:headerReference w:type="even" r:id="rId8"/>
      <w:headerReference w:type="default" r:id="rId9"/>
      <w:headerReference w:type="first" r:id="rId10"/>
      <w:pgSz w:w="11906" w:h="16838"/>
      <w:pgMar w:top="1985" w:right="1418" w:bottom="1418" w:left="1418" w:header="25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2154" w14:textId="77777777" w:rsidR="002D4458" w:rsidRDefault="002D4458" w:rsidP="00395466">
      <w:pPr>
        <w:spacing w:after="0"/>
      </w:pPr>
      <w:r>
        <w:separator/>
      </w:r>
    </w:p>
  </w:endnote>
  <w:endnote w:type="continuationSeparator" w:id="0">
    <w:p w14:paraId="67724F14" w14:textId="77777777" w:rsidR="002D4458" w:rsidRDefault="002D4458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808E" w14:textId="77777777" w:rsidR="002D4458" w:rsidRDefault="002D4458" w:rsidP="00395466">
      <w:pPr>
        <w:spacing w:after="0"/>
      </w:pPr>
      <w:r>
        <w:separator/>
      </w:r>
    </w:p>
  </w:footnote>
  <w:footnote w:type="continuationSeparator" w:id="0">
    <w:p w14:paraId="02841317" w14:textId="77777777" w:rsidR="002D4458" w:rsidRDefault="002D4458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1A8E" w14:textId="77777777" w:rsidR="00395466" w:rsidRDefault="003F7D9D">
    <w:pPr>
      <w:pStyle w:val="En-tte"/>
    </w:pPr>
    <w:r>
      <w:rPr>
        <w:noProof/>
      </w:rPr>
      <w:pict w14:anchorId="2E77D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2" o:spid="_x0000_s209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446" w14:textId="77777777" w:rsidR="001A1626" w:rsidRDefault="00D0419E" w:rsidP="00ED0EC4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63ADE4" wp14:editId="35245A67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2360930" cy="400050"/>
              <wp:effectExtent l="0" t="0" r="20320" b="1905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581E1" w14:textId="284C50D9" w:rsidR="00D0419E" w:rsidRPr="00D0419E" w:rsidRDefault="00D0419E" w:rsidP="00D0419E">
                          <w:pPr>
                            <w:jc w:val="center"/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</w:pPr>
                          <w:r w:rsidRPr="00D0419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ANNEXE </w:t>
                          </w:r>
                          <w:r w:rsidR="007A1AF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VI </w:t>
                          </w:r>
                          <w:r w:rsidR="003F7D9D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>c</w:t>
                          </w:r>
                          <w:r w:rsidR="0062450B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AD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34.25pt;width:185.9pt;height:31.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">
              <v:textbox>
                <w:txbxContent>
                  <w:p w14:paraId="1B4581E1" w14:textId="284C50D9" w:rsidR="00D0419E" w:rsidRPr="00D0419E" w:rsidRDefault="00D0419E" w:rsidP="00D0419E">
                    <w:pPr>
                      <w:jc w:val="center"/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</w:pPr>
                    <w:r w:rsidRPr="00D0419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ANNEXE </w:t>
                    </w:r>
                    <w:r w:rsidR="007A1AF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VI </w:t>
                    </w:r>
                    <w:r w:rsidR="003F7D9D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>c</w:t>
                    </w:r>
                    <w:r w:rsidR="0062450B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F7D9D">
      <w:rPr>
        <w:noProof/>
      </w:rPr>
      <w:pict w14:anchorId="2D5B9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3" o:spid="_x0000_s2093" type="#_x0000_t75" style="position:absolute;left:0;text-align:left;margin-left:-70.9pt;margin-top:-142.15pt;width:595.2pt;height:841.9pt;z-index:-251656192;mso-position-horizontal-relative:margin;mso-position-vertical-relative:margin" o:allowincell="f">
          <v:imagedata r:id="rId1" o:title="Filigrane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D7C" w14:textId="77777777" w:rsidR="00395466" w:rsidRDefault="003F7D9D">
    <w:pPr>
      <w:pStyle w:val="En-tte"/>
    </w:pPr>
    <w:r>
      <w:rPr>
        <w:noProof/>
      </w:rPr>
      <w:pict w14:anchorId="2D5B1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1" o:spid="_x0000_s209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6CB"/>
    <w:multiLevelType w:val="hybridMultilevel"/>
    <w:tmpl w:val="4EFCA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606C4"/>
    <w:multiLevelType w:val="hybridMultilevel"/>
    <w:tmpl w:val="9B720ABE"/>
    <w:lvl w:ilvl="0" w:tplc="8FCC05D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DD93947"/>
    <w:multiLevelType w:val="hybridMultilevel"/>
    <w:tmpl w:val="4AA64324"/>
    <w:lvl w:ilvl="0" w:tplc="8FCC05D2">
      <w:numFmt w:val="bullet"/>
      <w:lvlText w:val="-"/>
      <w:lvlJc w:val="left"/>
      <w:pPr>
        <w:ind w:left="782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EB00674"/>
    <w:multiLevelType w:val="hybridMultilevel"/>
    <w:tmpl w:val="0A6C4D76"/>
    <w:lvl w:ilvl="0" w:tplc="197AA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3CFA"/>
    <w:multiLevelType w:val="hybridMultilevel"/>
    <w:tmpl w:val="4E243DF2"/>
    <w:lvl w:ilvl="0" w:tplc="195A1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73C"/>
    <w:multiLevelType w:val="hybridMultilevel"/>
    <w:tmpl w:val="810C3912"/>
    <w:lvl w:ilvl="0" w:tplc="D4CE9CE8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92797"/>
    <w:multiLevelType w:val="hybridMultilevel"/>
    <w:tmpl w:val="BC42E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7443"/>
    <w:multiLevelType w:val="hybridMultilevel"/>
    <w:tmpl w:val="0ED44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B53"/>
    <w:multiLevelType w:val="hybridMultilevel"/>
    <w:tmpl w:val="F14EEE16"/>
    <w:lvl w:ilvl="0" w:tplc="07EEB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57E"/>
    <w:multiLevelType w:val="hybridMultilevel"/>
    <w:tmpl w:val="AD7617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97EEE"/>
    <w:multiLevelType w:val="hybridMultilevel"/>
    <w:tmpl w:val="4EE659A6"/>
    <w:lvl w:ilvl="0" w:tplc="0E30AA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878E3"/>
    <w:multiLevelType w:val="hybridMultilevel"/>
    <w:tmpl w:val="9FAC2BBE"/>
    <w:lvl w:ilvl="0" w:tplc="2EDAB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F12C8"/>
    <w:multiLevelType w:val="hybridMultilevel"/>
    <w:tmpl w:val="82AC691E"/>
    <w:lvl w:ilvl="0" w:tplc="8FCC0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4C"/>
    <w:rsid w:val="00024322"/>
    <w:rsid w:val="00024D3C"/>
    <w:rsid w:val="000372E7"/>
    <w:rsid w:val="00046323"/>
    <w:rsid w:val="00047639"/>
    <w:rsid w:val="00047F43"/>
    <w:rsid w:val="00051BE7"/>
    <w:rsid w:val="00054778"/>
    <w:rsid w:val="00056394"/>
    <w:rsid w:val="00094541"/>
    <w:rsid w:val="00097063"/>
    <w:rsid w:val="000A150E"/>
    <w:rsid w:val="000F16F8"/>
    <w:rsid w:val="00106DB9"/>
    <w:rsid w:val="00111291"/>
    <w:rsid w:val="001272E0"/>
    <w:rsid w:val="00186A18"/>
    <w:rsid w:val="0019475F"/>
    <w:rsid w:val="001A1626"/>
    <w:rsid w:val="001C2FC9"/>
    <w:rsid w:val="001F598A"/>
    <w:rsid w:val="00224733"/>
    <w:rsid w:val="00224B36"/>
    <w:rsid w:val="00234FD0"/>
    <w:rsid w:val="00240955"/>
    <w:rsid w:val="002437A5"/>
    <w:rsid w:val="00245893"/>
    <w:rsid w:val="00261F44"/>
    <w:rsid w:val="002A3780"/>
    <w:rsid w:val="002D4458"/>
    <w:rsid w:val="002E4ABE"/>
    <w:rsid w:val="002F7A23"/>
    <w:rsid w:val="0035762F"/>
    <w:rsid w:val="003656A8"/>
    <w:rsid w:val="0037422D"/>
    <w:rsid w:val="00377450"/>
    <w:rsid w:val="003915B6"/>
    <w:rsid w:val="00393193"/>
    <w:rsid w:val="00395466"/>
    <w:rsid w:val="003A0CCC"/>
    <w:rsid w:val="003A73B6"/>
    <w:rsid w:val="003B4BF3"/>
    <w:rsid w:val="003F23DB"/>
    <w:rsid w:val="003F5BA8"/>
    <w:rsid w:val="003F7D9D"/>
    <w:rsid w:val="00423CFD"/>
    <w:rsid w:val="00431908"/>
    <w:rsid w:val="00435676"/>
    <w:rsid w:val="0044097D"/>
    <w:rsid w:val="00447E13"/>
    <w:rsid w:val="0047206C"/>
    <w:rsid w:val="004B79A6"/>
    <w:rsid w:val="004C6322"/>
    <w:rsid w:val="00501A92"/>
    <w:rsid w:val="00510378"/>
    <w:rsid w:val="00540FBE"/>
    <w:rsid w:val="00576E24"/>
    <w:rsid w:val="00584DD1"/>
    <w:rsid w:val="005C20EB"/>
    <w:rsid w:val="005D0BAE"/>
    <w:rsid w:val="005D6D20"/>
    <w:rsid w:val="006113AF"/>
    <w:rsid w:val="00622291"/>
    <w:rsid w:val="0062450B"/>
    <w:rsid w:val="00627EC4"/>
    <w:rsid w:val="00637ECB"/>
    <w:rsid w:val="00641ED1"/>
    <w:rsid w:val="00667E22"/>
    <w:rsid w:val="006A0F15"/>
    <w:rsid w:val="006A36AF"/>
    <w:rsid w:val="006B1C29"/>
    <w:rsid w:val="006D3481"/>
    <w:rsid w:val="006E6B69"/>
    <w:rsid w:val="006F52A2"/>
    <w:rsid w:val="0076741C"/>
    <w:rsid w:val="00781BA5"/>
    <w:rsid w:val="007A1AFE"/>
    <w:rsid w:val="007C1F91"/>
    <w:rsid w:val="007D2E13"/>
    <w:rsid w:val="007F3163"/>
    <w:rsid w:val="008222A3"/>
    <w:rsid w:val="00827141"/>
    <w:rsid w:val="00857201"/>
    <w:rsid w:val="00891976"/>
    <w:rsid w:val="00892FD0"/>
    <w:rsid w:val="008B47D1"/>
    <w:rsid w:val="008F3AF6"/>
    <w:rsid w:val="00914FCE"/>
    <w:rsid w:val="00944B06"/>
    <w:rsid w:val="00953B37"/>
    <w:rsid w:val="009F772F"/>
    <w:rsid w:val="00A141E8"/>
    <w:rsid w:val="00A430E0"/>
    <w:rsid w:val="00A634DD"/>
    <w:rsid w:val="00A638CE"/>
    <w:rsid w:val="00A76E75"/>
    <w:rsid w:val="00A85903"/>
    <w:rsid w:val="00A94406"/>
    <w:rsid w:val="00AB194C"/>
    <w:rsid w:val="00B22618"/>
    <w:rsid w:val="00B27B02"/>
    <w:rsid w:val="00B70BED"/>
    <w:rsid w:val="00BA60D0"/>
    <w:rsid w:val="00BE650F"/>
    <w:rsid w:val="00BF5AA7"/>
    <w:rsid w:val="00C241E2"/>
    <w:rsid w:val="00C608C8"/>
    <w:rsid w:val="00CA5C4C"/>
    <w:rsid w:val="00CB2869"/>
    <w:rsid w:val="00CD41C7"/>
    <w:rsid w:val="00D0419E"/>
    <w:rsid w:val="00D17B94"/>
    <w:rsid w:val="00D233BF"/>
    <w:rsid w:val="00D249B2"/>
    <w:rsid w:val="00D342F4"/>
    <w:rsid w:val="00D628D5"/>
    <w:rsid w:val="00DA54A9"/>
    <w:rsid w:val="00E6341F"/>
    <w:rsid w:val="00E86C99"/>
    <w:rsid w:val="00EA1471"/>
    <w:rsid w:val="00EC46E2"/>
    <w:rsid w:val="00EC79FC"/>
    <w:rsid w:val="00ED0EC4"/>
    <w:rsid w:val="00EE7D79"/>
    <w:rsid w:val="00EF40C0"/>
    <w:rsid w:val="00F165FD"/>
    <w:rsid w:val="00F223A7"/>
    <w:rsid w:val="00F30FEC"/>
    <w:rsid w:val="00F36CF5"/>
    <w:rsid w:val="00F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52643AAA"/>
  <w15:docId w15:val="{E7106466-4DEB-4E3D-91B2-00FD3C8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44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B1C2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BA8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BA8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C29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C29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BA8"/>
    <w:pPr>
      <w:keepNext/>
      <w:keepLines/>
      <w:spacing w:before="40" w:after="0"/>
      <w:ind w:left="3540"/>
      <w:outlineLvl w:val="5"/>
    </w:pPr>
    <w:rPr>
      <w:rFonts w:asciiTheme="majorHAnsi" w:eastAsiaTheme="majorEastAsia" w:hAnsiTheme="majorHAnsi" w:cstheme="majorBidi"/>
      <w:color w:val="2A2E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paragraph" w:customStyle="1" w:styleId="Blocdestinataire">
    <w:name w:val="Bloc destinataire"/>
    <w:qFormat/>
    <w:rsid w:val="00261F44"/>
    <w:pPr>
      <w:spacing w:after="0" w:line="240" w:lineRule="auto"/>
      <w:ind w:left="4536"/>
    </w:pPr>
  </w:style>
  <w:style w:type="paragraph" w:customStyle="1" w:styleId="Villeetdate">
    <w:name w:val="Ville et date"/>
    <w:rsid w:val="00261F44"/>
    <w:pPr>
      <w:spacing w:after="160" w:line="256" w:lineRule="auto"/>
      <w:ind w:left="-567"/>
    </w:pPr>
  </w:style>
  <w:style w:type="character" w:customStyle="1" w:styleId="Titre1Car">
    <w:name w:val="Titre 1 Car"/>
    <w:basedOn w:val="Policepardfaut"/>
    <w:link w:val="Titre1"/>
    <w:uiPriority w:val="9"/>
    <w:rsid w:val="006B1C29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5BA8"/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1C2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C2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3F5BA8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B1C29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C29"/>
    <w:rPr>
      <w:rFonts w:ascii="Calibri" w:eastAsiaTheme="majorEastAsia" w:hAnsi="Calibri" w:cstheme="majorBidi"/>
      <w:b/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C2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B1C29"/>
    <w:rPr>
      <w:rFonts w:eastAsiaTheme="minorEastAsia"/>
      <w:color w:val="5A5A5A" w:themeColor="text1" w:themeTint="A5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3F5BA8"/>
    <w:rPr>
      <w:rFonts w:ascii="Calibri" w:hAnsi="Calibri"/>
      <w:b/>
      <w:bCs/>
      <w:smallCaps/>
      <w:color w:val="2A2E46"/>
      <w:spacing w:val="5"/>
    </w:rPr>
  </w:style>
  <w:style w:type="character" w:styleId="Rfrencelgre">
    <w:name w:val="Subtle Reference"/>
    <w:basedOn w:val="Policepardfaut"/>
    <w:uiPriority w:val="31"/>
    <w:qFormat/>
    <w:rsid w:val="003F5BA8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rsid w:val="003F5BA8"/>
    <w:rPr>
      <w:rFonts w:asciiTheme="majorHAnsi" w:eastAsiaTheme="majorEastAsia" w:hAnsiTheme="majorHAnsi" w:cstheme="majorBidi"/>
      <w:color w:val="2A2E4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BA8"/>
    <w:pPr>
      <w:pBdr>
        <w:top w:val="single" w:sz="4" w:space="10" w:color="D50057"/>
        <w:bottom w:val="single" w:sz="4" w:space="10" w:color="D50057"/>
      </w:pBdr>
      <w:spacing w:before="360" w:after="360"/>
      <w:ind w:left="864" w:right="864"/>
      <w:jc w:val="center"/>
    </w:pPr>
    <w:rPr>
      <w:i/>
      <w:iCs/>
      <w:color w:val="2A2E4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BA8"/>
    <w:rPr>
      <w:i/>
      <w:iCs/>
      <w:color w:val="2A2E46"/>
    </w:rPr>
  </w:style>
  <w:style w:type="character" w:styleId="Lienhypertexte">
    <w:name w:val="Hyperlink"/>
    <w:rsid w:val="00CA5C4C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5C4C"/>
    <w:pPr>
      <w:spacing w:line="276" w:lineRule="auto"/>
      <w:jc w:val="left"/>
    </w:pPr>
    <w:rPr>
      <w:rFonts w:ascii="Arial" w:eastAsia="Calibri" w:hAnsi="Arial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5C4C"/>
    <w:rPr>
      <w:rFonts w:ascii="Arial" w:eastAsia="Calibri" w:hAnsi="Arial" w:cs="Times New Roman"/>
    </w:rPr>
  </w:style>
  <w:style w:type="paragraph" w:styleId="Paragraphedeliste">
    <w:name w:val="List Paragraph"/>
    <w:basedOn w:val="Normal"/>
    <w:uiPriority w:val="34"/>
    <w:qFormat/>
    <w:rsid w:val="00827141"/>
    <w:pPr>
      <w:spacing w:after="200" w:line="276" w:lineRule="auto"/>
      <w:ind w:left="720"/>
      <w:contextualSpacing/>
      <w:jc w:val="left"/>
    </w:pPr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rsid w:val="000463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1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llela\Downloads\Mod&#232;le%20Toulouse%20INP%20avec%20titres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3E51-2F03-44C9-ACEC-6BA6B8B8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 avec titres(1).dotx</Template>
  <TotalTime>28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Villela</dc:creator>
  <cp:lastModifiedBy>Marie-Laure Jullia Villela</cp:lastModifiedBy>
  <cp:revision>23</cp:revision>
  <cp:lastPrinted>2022-10-11T07:44:00Z</cp:lastPrinted>
  <dcterms:created xsi:type="dcterms:W3CDTF">2022-10-13T11:29:00Z</dcterms:created>
  <dcterms:modified xsi:type="dcterms:W3CDTF">2025-02-03T08:06:00Z</dcterms:modified>
</cp:coreProperties>
</file>