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110" w14:textId="77777777" w:rsidR="00866EFB" w:rsidRDefault="00866EFB" w:rsidP="003A0CCC">
      <w:pPr>
        <w:pStyle w:val="Titre1"/>
        <w:spacing w:before="0"/>
        <w:jc w:val="center"/>
        <w:rPr>
          <w:rFonts w:cs="Calibri"/>
          <w:color w:val="CC0066"/>
          <w:sz w:val="28"/>
        </w:rPr>
      </w:pPr>
    </w:p>
    <w:p w14:paraId="4A452E42" w14:textId="530C459B" w:rsidR="003A0CCC" w:rsidRDefault="00866EFB" w:rsidP="003A0CCC">
      <w:pPr>
        <w:pStyle w:val="Titre1"/>
        <w:spacing w:before="0"/>
        <w:jc w:val="center"/>
        <w:rPr>
          <w:rFonts w:cs="Calibri"/>
          <w:color w:val="CC0066"/>
          <w:sz w:val="28"/>
        </w:rPr>
      </w:pPr>
      <w:r w:rsidRPr="00866EFB">
        <w:rPr>
          <w:rFonts w:cs="Calibri"/>
          <w:color w:val="CC0066"/>
          <w:sz w:val="28"/>
        </w:rPr>
        <w:t>Scrutin des 6 et 7 mars 2025</w:t>
      </w:r>
    </w:p>
    <w:p w14:paraId="2AA690C3" w14:textId="77777777" w:rsidR="00866EFB" w:rsidRPr="00866EFB" w:rsidRDefault="00866EFB" w:rsidP="00866EFB"/>
    <w:p w14:paraId="5B0C680D" w14:textId="77777777" w:rsidR="00D0419E" w:rsidRPr="002F7A23" w:rsidRDefault="00D0419E" w:rsidP="00D0419E">
      <w:pPr>
        <w:rPr>
          <w:sz w:val="10"/>
        </w:rPr>
      </w:pPr>
    </w:p>
    <w:p w14:paraId="59681440" w14:textId="5CF17675" w:rsidR="00C241E2" w:rsidRPr="00AC7C01" w:rsidRDefault="00AC7C01" w:rsidP="00AC7C01">
      <w:pPr>
        <w:spacing w:line="360" w:lineRule="auto"/>
        <w:jc w:val="center"/>
        <w:rPr>
          <w:rFonts w:cs="Arial"/>
          <w:b/>
          <w:bCs/>
          <w:color w:val="404040" w:themeColor="text1" w:themeTint="BF"/>
          <w:sz w:val="32"/>
          <w:szCs w:val="32"/>
        </w:rPr>
      </w:pPr>
      <w:r w:rsidRPr="00AC7C01">
        <w:rPr>
          <w:rFonts w:cs="Arial"/>
          <w:b/>
          <w:bCs/>
          <w:color w:val="404040" w:themeColor="text1" w:themeTint="BF"/>
          <w:sz w:val="32"/>
          <w:szCs w:val="32"/>
        </w:rPr>
        <w:t>DÉCLARATION INDIVIDUELLE DE CANDIDATURE</w:t>
      </w:r>
    </w:p>
    <w:p w14:paraId="7F4ABF93" w14:textId="77777777" w:rsidR="00AC7C01" w:rsidRDefault="00AC7C01" w:rsidP="00C241E2">
      <w:pPr>
        <w:spacing w:after="0"/>
        <w:rPr>
          <w:rFonts w:cs="Arial"/>
          <w:sz w:val="28"/>
          <w:szCs w:val="28"/>
        </w:rPr>
      </w:pPr>
    </w:p>
    <w:p w14:paraId="08DDB6E4" w14:textId="624EACDF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Je soussigné (e) ……………………………………………………………………………</w:t>
      </w:r>
      <w:r>
        <w:rPr>
          <w:rFonts w:cs="Arial"/>
          <w:sz w:val="28"/>
          <w:szCs w:val="28"/>
        </w:rPr>
        <w:t>……………</w:t>
      </w:r>
    </w:p>
    <w:p w14:paraId="3CBE01ED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605CA44F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Né (e) le ….. / ….. / ……</w:t>
      </w:r>
    </w:p>
    <w:p w14:paraId="5D1841EA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06A59856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Affectation (composante ou service) : ……………………………………………………...</w:t>
      </w:r>
    </w:p>
    <w:p w14:paraId="19D1C50E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0E3F55AB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F816B33" w14:textId="76B23E36" w:rsidR="00C241E2" w:rsidRPr="00C241E2" w:rsidRDefault="00C241E2" w:rsidP="00AC7C01">
      <w:pPr>
        <w:spacing w:after="0" w:line="360" w:lineRule="auto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Déclare me porter candidat (e) à l’élection du conseil de</w:t>
      </w:r>
      <w:r w:rsidR="00AC7C01">
        <w:rPr>
          <w:rFonts w:cs="Arial"/>
          <w:sz w:val="28"/>
          <w:szCs w:val="28"/>
        </w:rPr>
        <w:t> </w:t>
      </w:r>
      <w:r w:rsidR="005C327A">
        <w:rPr>
          <w:rFonts w:cs="Arial"/>
          <w:sz w:val="28"/>
          <w:szCs w:val="28"/>
        </w:rPr>
        <w:t>l’INP-ENS</w:t>
      </w:r>
      <w:r w:rsidR="00692571">
        <w:rPr>
          <w:rFonts w:cs="Arial"/>
          <w:sz w:val="28"/>
          <w:szCs w:val="28"/>
        </w:rPr>
        <w:t>IACE</w:t>
      </w:r>
      <w:r w:rsidR="005C327A">
        <w:rPr>
          <w:rFonts w:cs="Arial"/>
          <w:sz w:val="28"/>
          <w:szCs w:val="28"/>
        </w:rPr>
        <w:t>T</w:t>
      </w:r>
      <w:r w:rsidR="00866EFB">
        <w:rPr>
          <w:rFonts w:cs="Arial"/>
          <w:sz w:val="28"/>
          <w:szCs w:val="28"/>
        </w:rPr>
        <w:t>, du conseil de l’</w:t>
      </w:r>
      <w:r w:rsidR="00242220">
        <w:rPr>
          <w:rFonts w:cs="Arial"/>
          <w:sz w:val="28"/>
          <w:szCs w:val="28"/>
        </w:rPr>
        <w:t>INP-</w:t>
      </w:r>
      <w:proofErr w:type="spellStart"/>
      <w:r w:rsidR="00866EFB">
        <w:rPr>
          <w:rFonts w:cs="Arial"/>
          <w:sz w:val="28"/>
          <w:szCs w:val="28"/>
        </w:rPr>
        <w:t>AgroToulouse</w:t>
      </w:r>
      <w:proofErr w:type="spellEnd"/>
      <w:r w:rsidR="00692571">
        <w:rPr>
          <w:rFonts w:cs="Arial"/>
          <w:sz w:val="28"/>
          <w:szCs w:val="28"/>
        </w:rPr>
        <w:t xml:space="preserve"> </w:t>
      </w:r>
      <w:r w:rsidR="00EC6EF5">
        <w:rPr>
          <w:rFonts w:cs="Arial"/>
          <w:sz w:val="28"/>
          <w:szCs w:val="28"/>
        </w:rPr>
        <w:t xml:space="preserve">ou du conseil de l’INP-ENSEEIHT </w:t>
      </w:r>
      <w:r w:rsidR="00AC7C01" w:rsidRPr="00AC7C01">
        <w:rPr>
          <w:rFonts w:cs="Arial"/>
          <w:i/>
          <w:iCs/>
          <w:sz w:val="24"/>
          <w:szCs w:val="24"/>
        </w:rPr>
        <w:t>(supprimer la mention inutile)</w:t>
      </w:r>
      <w:r w:rsidRPr="00AC7C01">
        <w:rPr>
          <w:rFonts w:cs="Arial"/>
          <w:sz w:val="24"/>
          <w:szCs w:val="24"/>
        </w:rPr>
        <w:t xml:space="preserve"> </w:t>
      </w:r>
      <w:r w:rsidRPr="00C241E2">
        <w:rPr>
          <w:rFonts w:cs="Arial"/>
          <w:sz w:val="28"/>
          <w:szCs w:val="28"/>
        </w:rPr>
        <w:t xml:space="preserve">- </w:t>
      </w:r>
      <w:r w:rsidRPr="00C241E2">
        <w:rPr>
          <w:rFonts w:cs="Arial"/>
          <w:bCs/>
          <w:sz w:val="28"/>
          <w:szCs w:val="28"/>
        </w:rPr>
        <w:t xml:space="preserve">Collège </w:t>
      </w:r>
      <w:r w:rsidR="00AC7C01">
        <w:rPr>
          <w:rFonts w:cs="Arial"/>
          <w:bCs/>
          <w:sz w:val="28"/>
          <w:szCs w:val="28"/>
        </w:rPr>
        <w:t>………………….</w:t>
      </w:r>
    </w:p>
    <w:p w14:paraId="42FA5772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07048A6D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8F99B0A" w14:textId="2EC642FC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Sur la liste …………………………………………………</w:t>
      </w:r>
    </w:p>
    <w:p w14:paraId="3ABD9451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87AF186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5EFBE6C" w14:textId="543F3902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À ……………………………., le …………………………</w:t>
      </w:r>
    </w:p>
    <w:p w14:paraId="2968E44B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F2B30B0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380AC76C" w14:textId="3F905575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Signature :</w:t>
      </w:r>
    </w:p>
    <w:p w14:paraId="10913A3A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2E737B31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9537" w14:textId="77777777" w:rsidR="0078366D" w:rsidRDefault="0078366D" w:rsidP="00395466">
      <w:pPr>
        <w:spacing w:after="0"/>
      </w:pPr>
      <w:r>
        <w:separator/>
      </w:r>
    </w:p>
  </w:endnote>
  <w:endnote w:type="continuationSeparator" w:id="0">
    <w:p w14:paraId="22A0E342" w14:textId="77777777" w:rsidR="0078366D" w:rsidRDefault="0078366D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63DC" w14:textId="77777777" w:rsidR="0078366D" w:rsidRDefault="0078366D" w:rsidP="00395466">
      <w:pPr>
        <w:spacing w:after="0"/>
      </w:pPr>
      <w:r>
        <w:separator/>
      </w:r>
    </w:p>
  </w:footnote>
  <w:footnote w:type="continuationSeparator" w:id="0">
    <w:p w14:paraId="57DDB7A1" w14:textId="77777777" w:rsidR="0078366D" w:rsidRDefault="0078366D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242220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692571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1F1208EE">
              <wp:simplePos x="0" y="0"/>
              <wp:positionH relativeFrom="margin">
                <wp:align>center</wp:align>
              </wp:positionH>
              <wp:positionV relativeFrom="paragraph">
                <wp:posOffset>-442595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1FB2A49D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AC7C01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8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vKnw1twAAAAHAQAADwAAAGRycy9kb3ducmV2&#10;LnhtbEyPwW7CMBBE75X6D9ZW6g2ctCppQxxUIXHh1hS1HE28xIF4HcUGwt93OZXj7Kxm3hSL0XXi&#10;jENoPSlIpwkIpNqblhoFm+/V5B1EiJqM7jyhgisGWJSPD4XOjb/QF56r2AgOoZBrBTbGPpcy1Bad&#10;DlPfI7G394PTkeXQSDPoC4e7Tr4kyUw63RI3WN3j0mJ9rE5OQTimq7dff9jY7fpqq8O2/WnXS6We&#10;n8bPOYiIY/x/hhs+o0PJTDt/IhNEp4CHRAWT2UcGgu3XLOUlu9slA1kW8p6//AM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C8qfDW3AAAAAcBAAAPAAAAAAAAAAAAAAAAAIQEAABkcnMv&#10;ZG93bnJldi54bWxQSwUGAAAAAAQABADzAAAAjQUAAAAA&#10;">
              <v:textbox>
                <w:txbxContent>
                  <w:p w14:paraId="1B4581E1" w14:textId="1FB2A49D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AC7C01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42220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242220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46323"/>
    <w:rsid w:val="00047639"/>
    <w:rsid w:val="00047F43"/>
    <w:rsid w:val="00051BE7"/>
    <w:rsid w:val="00056394"/>
    <w:rsid w:val="00094541"/>
    <w:rsid w:val="00097063"/>
    <w:rsid w:val="000F16F8"/>
    <w:rsid w:val="00106DB9"/>
    <w:rsid w:val="00111291"/>
    <w:rsid w:val="001272E0"/>
    <w:rsid w:val="00186A18"/>
    <w:rsid w:val="0019475F"/>
    <w:rsid w:val="001A1626"/>
    <w:rsid w:val="001C2FC9"/>
    <w:rsid w:val="00224733"/>
    <w:rsid w:val="00224B36"/>
    <w:rsid w:val="00234FD0"/>
    <w:rsid w:val="00240955"/>
    <w:rsid w:val="00242220"/>
    <w:rsid w:val="002437A5"/>
    <w:rsid w:val="00245893"/>
    <w:rsid w:val="00261F44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F23DB"/>
    <w:rsid w:val="003F5BA8"/>
    <w:rsid w:val="00423CFD"/>
    <w:rsid w:val="00431908"/>
    <w:rsid w:val="00435676"/>
    <w:rsid w:val="00447E13"/>
    <w:rsid w:val="0047206C"/>
    <w:rsid w:val="004C6322"/>
    <w:rsid w:val="00501A92"/>
    <w:rsid w:val="00510378"/>
    <w:rsid w:val="00576E24"/>
    <w:rsid w:val="00584DD1"/>
    <w:rsid w:val="005C20EB"/>
    <w:rsid w:val="005C327A"/>
    <w:rsid w:val="005D0BAE"/>
    <w:rsid w:val="005D6D20"/>
    <w:rsid w:val="006113AF"/>
    <w:rsid w:val="00622291"/>
    <w:rsid w:val="00627EC4"/>
    <w:rsid w:val="00637ECB"/>
    <w:rsid w:val="00667E22"/>
    <w:rsid w:val="00692571"/>
    <w:rsid w:val="006A0F15"/>
    <w:rsid w:val="006A36AF"/>
    <w:rsid w:val="006B1C29"/>
    <w:rsid w:val="006E6B69"/>
    <w:rsid w:val="006F52A2"/>
    <w:rsid w:val="00754B05"/>
    <w:rsid w:val="0076741C"/>
    <w:rsid w:val="00781BA5"/>
    <w:rsid w:val="0078366D"/>
    <w:rsid w:val="007C1F91"/>
    <w:rsid w:val="007D2E13"/>
    <w:rsid w:val="008222A3"/>
    <w:rsid w:val="00827141"/>
    <w:rsid w:val="00857201"/>
    <w:rsid w:val="00866EFB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634DD"/>
    <w:rsid w:val="00A638CE"/>
    <w:rsid w:val="00A76E75"/>
    <w:rsid w:val="00A85903"/>
    <w:rsid w:val="00A94406"/>
    <w:rsid w:val="00AB194C"/>
    <w:rsid w:val="00AC7C01"/>
    <w:rsid w:val="00B27B02"/>
    <w:rsid w:val="00BE650F"/>
    <w:rsid w:val="00BF5AA7"/>
    <w:rsid w:val="00C241E2"/>
    <w:rsid w:val="00C45BDF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DF114F"/>
    <w:rsid w:val="00E6341F"/>
    <w:rsid w:val="00E86C99"/>
    <w:rsid w:val="00EA1471"/>
    <w:rsid w:val="00EC46E2"/>
    <w:rsid w:val="00EC6EF5"/>
    <w:rsid w:val="00EC79FC"/>
    <w:rsid w:val="00EE7D79"/>
    <w:rsid w:val="00EF40C0"/>
    <w:rsid w:val="00F223A7"/>
    <w:rsid w:val="00F30FEC"/>
    <w:rsid w:val="00F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7185-BC7C-4816-87B4-6242B2A3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27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15</cp:revision>
  <cp:lastPrinted>2022-10-11T07:44:00Z</cp:lastPrinted>
  <dcterms:created xsi:type="dcterms:W3CDTF">2022-10-13T11:29:00Z</dcterms:created>
  <dcterms:modified xsi:type="dcterms:W3CDTF">2025-01-31T08:47:00Z</dcterms:modified>
</cp:coreProperties>
</file>