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F268" w14:textId="48F5908E" w:rsidR="00CE3DB6" w:rsidRPr="00CE3DB6" w:rsidRDefault="00CE3DB6" w:rsidP="00CE3DB6">
      <w:pPr>
        <w:pStyle w:val="Titre1"/>
        <w:jc w:val="center"/>
        <w:rPr>
          <w:rFonts w:asciiTheme="minorHAnsi" w:hAnsiTheme="minorHAnsi" w:cstheme="minorHAnsi"/>
          <w:bCs/>
          <w:sz w:val="36"/>
          <w:szCs w:val="40"/>
        </w:rPr>
      </w:pPr>
      <w:r w:rsidRPr="00CE3DB6">
        <w:rPr>
          <w:rFonts w:asciiTheme="minorHAnsi" w:hAnsiTheme="minorHAnsi" w:cstheme="minorHAnsi"/>
          <w:bCs/>
          <w:sz w:val="36"/>
          <w:szCs w:val="40"/>
        </w:rPr>
        <w:t xml:space="preserve">Élections des représentants des étudiants </w:t>
      </w:r>
      <w:r>
        <w:rPr>
          <w:rFonts w:asciiTheme="minorHAnsi" w:hAnsiTheme="minorHAnsi" w:cstheme="minorHAnsi"/>
          <w:bCs/>
          <w:sz w:val="36"/>
          <w:szCs w:val="40"/>
        </w:rPr>
        <w:br/>
      </w:r>
      <w:r w:rsidRPr="00CE3DB6">
        <w:rPr>
          <w:rFonts w:asciiTheme="minorHAnsi" w:hAnsiTheme="minorHAnsi" w:cstheme="minorHAnsi"/>
          <w:bCs/>
          <w:sz w:val="36"/>
          <w:szCs w:val="40"/>
        </w:rPr>
        <w:t xml:space="preserve">des EPSCP </w:t>
      </w:r>
      <w:r>
        <w:rPr>
          <w:rFonts w:asciiTheme="minorHAnsi" w:hAnsiTheme="minorHAnsi" w:cstheme="minorHAnsi"/>
          <w:bCs/>
          <w:sz w:val="36"/>
          <w:szCs w:val="40"/>
        </w:rPr>
        <w:t xml:space="preserve">au </w:t>
      </w:r>
      <w:r w:rsidRPr="00CE3DB6">
        <w:rPr>
          <w:rFonts w:asciiTheme="minorHAnsi" w:hAnsiTheme="minorHAnsi" w:cstheme="minorHAnsi"/>
          <w:bCs/>
          <w:sz w:val="36"/>
          <w:szCs w:val="40"/>
        </w:rPr>
        <w:t>CNESER</w:t>
      </w:r>
    </w:p>
    <w:p w14:paraId="5617648F" w14:textId="77777777" w:rsidR="00CE3DB6" w:rsidRPr="00CE3DB6" w:rsidRDefault="00CE3DB6" w:rsidP="00CE3DB6">
      <w:pPr>
        <w:rPr>
          <w:rFonts w:cstheme="minorHAnsi"/>
        </w:rPr>
      </w:pPr>
    </w:p>
    <w:p w14:paraId="081DB1C1" w14:textId="77777777" w:rsidR="00CE3DB6" w:rsidRPr="00CE3DB6" w:rsidRDefault="00CE3DB6" w:rsidP="00CE3DB6">
      <w:pPr>
        <w:spacing w:after="0"/>
        <w:jc w:val="center"/>
        <w:rPr>
          <w:rFonts w:ascii="Calibri" w:eastAsiaTheme="majorEastAsia" w:hAnsi="Calibri" w:cs="Calibri"/>
          <w:b/>
          <w:color w:val="CC0066"/>
          <w:sz w:val="40"/>
          <w:szCs w:val="44"/>
        </w:rPr>
      </w:pPr>
      <w:r w:rsidRPr="00CE3DB6">
        <w:rPr>
          <w:rFonts w:ascii="Calibri" w:eastAsiaTheme="majorEastAsia" w:hAnsi="Calibri" w:cs="Calibri"/>
          <w:b/>
          <w:color w:val="CC0066"/>
          <w:sz w:val="40"/>
          <w:szCs w:val="44"/>
        </w:rPr>
        <w:t xml:space="preserve">DÉSIGNATION DES GRANDS ÉLECTEURS </w:t>
      </w:r>
      <w:r w:rsidRPr="00CE3DB6">
        <w:rPr>
          <w:rFonts w:ascii="Calibri" w:eastAsiaTheme="majorEastAsia" w:hAnsi="Calibri" w:cs="Calibri"/>
          <w:b/>
          <w:color w:val="CC0066"/>
          <w:sz w:val="40"/>
          <w:szCs w:val="44"/>
        </w:rPr>
        <w:br/>
        <w:t>DE TOULOUSE INP</w:t>
      </w:r>
    </w:p>
    <w:p w14:paraId="3C9B7857" w14:textId="77777777" w:rsidR="00CE3DB6" w:rsidRPr="002F7A23" w:rsidRDefault="00CE3DB6" w:rsidP="00D0419E">
      <w:pPr>
        <w:rPr>
          <w:sz w:val="10"/>
        </w:rPr>
      </w:pPr>
    </w:p>
    <w:p w14:paraId="59681440" w14:textId="236E317B" w:rsidR="00C241E2" w:rsidRPr="001F1413" w:rsidRDefault="003B4BF3" w:rsidP="003B4BF3">
      <w:pPr>
        <w:spacing w:line="360" w:lineRule="auto"/>
        <w:jc w:val="center"/>
        <w:rPr>
          <w:rFonts w:cs="Arial"/>
          <w:sz w:val="24"/>
          <w:szCs w:val="24"/>
        </w:rPr>
      </w:pPr>
      <w:r w:rsidRPr="003B4BF3">
        <w:rPr>
          <w:rFonts w:ascii="Calibri" w:eastAsiaTheme="majorEastAsia" w:hAnsi="Calibri" w:cs="Calibri"/>
          <w:b/>
          <w:color w:val="CC0066"/>
          <w:sz w:val="28"/>
          <w:szCs w:val="32"/>
        </w:rPr>
        <w:t xml:space="preserve">Scrutin des </w:t>
      </w:r>
      <w:r w:rsidR="00CE3DB6">
        <w:rPr>
          <w:rFonts w:ascii="Calibri" w:eastAsiaTheme="majorEastAsia" w:hAnsi="Calibri" w:cs="Calibri"/>
          <w:b/>
          <w:color w:val="CC0066"/>
          <w:sz w:val="28"/>
          <w:szCs w:val="32"/>
        </w:rPr>
        <w:t>17</w:t>
      </w:r>
      <w:r w:rsidRPr="003B4BF3">
        <w:rPr>
          <w:rFonts w:ascii="Calibri" w:eastAsiaTheme="majorEastAsia" w:hAnsi="Calibri" w:cs="Calibri"/>
          <w:b/>
          <w:color w:val="CC0066"/>
          <w:sz w:val="28"/>
          <w:szCs w:val="32"/>
        </w:rPr>
        <w:t xml:space="preserve"> et </w:t>
      </w:r>
      <w:r w:rsidR="00CE3DB6">
        <w:rPr>
          <w:rFonts w:ascii="Calibri" w:eastAsiaTheme="majorEastAsia" w:hAnsi="Calibri" w:cs="Calibri"/>
          <w:b/>
          <w:color w:val="CC0066"/>
          <w:sz w:val="28"/>
          <w:szCs w:val="32"/>
        </w:rPr>
        <w:t>18</w:t>
      </w:r>
      <w:r w:rsidRPr="003B4BF3">
        <w:rPr>
          <w:rFonts w:ascii="Calibri" w:eastAsiaTheme="majorEastAsia" w:hAnsi="Calibri" w:cs="Calibri"/>
          <w:b/>
          <w:color w:val="CC0066"/>
          <w:sz w:val="28"/>
          <w:szCs w:val="32"/>
        </w:rPr>
        <w:t xml:space="preserve"> mars 2025</w:t>
      </w:r>
    </w:p>
    <w:p w14:paraId="1F196B20" w14:textId="4EAD01A0" w:rsidR="00540FBE" w:rsidRPr="00540FBE" w:rsidRDefault="00540FBE" w:rsidP="00540FBE">
      <w:pPr>
        <w:pStyle w:val="Titre1"/>
        <w:spacing w:before="0"/>
        <w:jc w:val="center"/>
        <w:rPr>
          <w:sz w:val="44"/>
          <w:szCs w:val="28"/>
        </w:rPr>
      </w:pPr>
      <w:r w:rsidRPr="00540FBE">
        <w:rPr>
          <w:sz w:val="44"/>
          <w:szCs w:val="28"/>
        </w:rPr>
        <w:t>LISTE DE CANDIDATURE</w:t>
      </w:r>
    </w:p>
    <w:p w14:paraId="2D2F70D6" w14:textId="77777777" w:rsidR="00540FBE" w:rsidRPr="001F1413" w:rsidRDefault="00540FBE" w:rsidP="00540FBE">
      <w:pPr>
        <w:ind w:firstLine="709"/>
        <w:rPr>
          <w:rFonts w:cs="Arial"/>
          <w:b/>
          <w:sz w:val="20"/>
        </w:rPr>
      </w:pPr>
    </w:p>
    <w:p w14:paraId="30A809F4" w14:textId="77777777" w:rsidR="00540FBE" w:rsidRPr="00540FBE" w:rsidRDefault="00540FBE" w:rsidP="00540FBE">
      <w:pPr>
        <w:ind w:firstLine="709"/>
        <w:rPr>
          <w:rFonts w:cs="Arial"/>
          <w:sz w:val="16"/>
          <w:szCs w:val="14"/>
        </w:rPr>
      </w:pPr>
    </w:p>
    <w:p w14:paraId="3992B4CD" w14:textId="77777777" w:rsidR="00540FBE" w:rsidRPr="00540FBE" w:rsidRDefault="00540FBE" w:rsidP="00540FBE">
      <w:pPr>
        <w:ind w:firstLine="709"/>
        <w:rPr>
          <w:rFonts w:cs="Arial"/>
          <w:b/>
          <w:sz w:val="28"/>
          <w:szCs w:val="28"/>
        </w:rPr>
      </w:pPr>
      <w:r w:rsidRPr="00540FBE">
        <w:rPr>
          <w:rFonts w:cs="Arial"/>
          <w:b/>
          <w:sz w:val="28"/>
          <w:szCs w:val="28"/>
        </w:rPr>
        <w:t xml:space="preserve">Intitulé de la liste : </w:t>
      </w:r>
    </w:p>
    <w:p w14:paraId="3EDA81AF" w14:textId="298D0244" w:rsidR="00540FBE" w:rsidRDefault="00540FBE" w:rsidP="00540FBE">
      <w:pPr>
        <w:ind w:firstLine="709"/>
        <w:rPr>
          <w:rFonts w:cs="Arial"/>
          <w:sz w:val="10"/>
          <w:szCs w:val="1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693"/>
        <w:gridCol w:w="1753"/>
        <w:gridCol w:w="1847"/>
        <w:gridCol w:w="1839"/>
      </w:tblGrid>
      <w:tr w:rsidR="00CE3DB6" w:rsidRPr="006B786D" w14:paraId="5DB9BBCF" w14:textId="77777777" w:rsidTr="00CE3DB6">
        <w:tc>
          <w:tcPr>
            <w:tcW w:w="1219" w:type="dxa"/>
            <w:shd w:val="clear" w:color="auto" w:fill="auto"/>
            <w:vAlign w:val="center"/>
          </w:tcPr>
          <w:p w14:paraId="3BD6B3B0" w14:textId="77777777" w:rsidR="00CE3DB6" w:rsidRPr="00CE3DB6" w:rsidRDefault="00CE3DB6" w:rsidP="006432D7">
            <w:pPr>
              <w:tabs>
                <w:tab w:val="left" w:pos="0"/>
              </w:tabs>
              <w:spacing w:line="360" w:lineRule="auto"/>
              <w:ind w:right="32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3DB6">
              <w:rPr>
                <w:rFonts w:cstheme="minorHAnsi"/>
                <w:b/>
                <w:sz w:val="24"/>
                <w:szCs w:val="24"/>
              </w:rPr>
              <w:t>Civilité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6B83BD5" w14:textId="77777777" w:rsidR="00CE3DB6" w:rsidRPr="00CE3DB6" w:rsidRDefault="00CE3DB6" w:rsidP="006432D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3DB6">
              <w:rPr>
                <w:rFonts w:cstheme="minorHAnsi"/>
                <w:b/>
                <w:sz w:val="24"/>
                <w:szCs w:val="24"/>
              </w:rPr>
              <w:t>Nom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4DC2C80" w14:textId="77777777" w:rsidR="00CE3DB6" w:rsidRPr="00CE3DB6" w:rsidRDefault="00CE3DB6" w:rsidP="006432D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3DB6">
              <w:rPr>
                <w:rFonts w:cstheme="minorHAnsi"/>
                <w:b/>
                <w:sz w:val="24"/>
                <w:szCs w:val="24"/>
              </w:rPr>
              <w:t>Prénom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DA40757" w14:textId="77777777" w:rsidR="00CE3DB6" w:rsidRPr="00CE3DB6" w:rsidRDefault="00CE3DB6" w:rsidP="006432D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3DB6">
              <w:rPr>
                <w:rFonts w:cstheme="minorHAnsi"/>
                <w:b/>
                <w:sz w:val="24"/>
                <w:szCs w:val="24"/>
              </w:rPr>
              <w:t>Composante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8BA4A1B" w14:textId="77777777" w:rsidR="00CE3DB6" w:rsidRPr="00CE3DB6" w:rsidRDefault="00CE3DB6" w:rsidP="006432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3DB6">
              <w:rPr>
                <w:rFonts w:cstheme="minorHAnsi"/>
                <w:b/>
                <w:sz w:val="24"/>
                <w:szCs w:val="24"/>
              </w:rPr>
              <w:t>Conseil ou Commission</w:t>
            </w:r>
          </w:p>
        </w:tc>
      </w:tr>
      <w:tr w:rsidR="00CE3DB6" w:rsidRPr="006B786D" w14:paraId="4F9DCF0D" w14:textId="77777777" w:rsidTr="00CE3DB6">
        <w:tc>
          <w:tcPr>
            <w:tcW w:w="1219" w:type="dxa"/>
            <w:shd w:val="clear" w:color="auto" w:fill="auto"/>
          </w:tcPr>
          <w:p w14:paraId="3966D169" w14:textId="77777777" w:rsidR="00CE3DB6" w:rsidRPr="00CE3DB6" w:rsidRDefault="00CE3DB6" w:rsidP="006432D7">
            <w:pPr>
              <w:spacing w:line="360" w:lineRule="auto"/>
              <w:ind w:right="87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387C817C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1B8051CF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4CF2AEC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3AAE6678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3DB6" w:rsidRPr="006B786D" w14:paraId="14F39447" w14:textId="77777777" w:rsidTr="00CE3DB6">
        <w:trPr>
          <w:trHeight w:val="207"/>
        </w:trPr>
        <w:tc>
          <w:tcPr>
            <w:tcW w:w="1219" w:type="dxa"/>
            <w:shd w:val="clear" w:color="auto" w:fill="auto"/>
          </w:tcPr>
          <w:p w14:paraId="741D0E2B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19B58FC5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65592DB0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93AB0D3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4B9E5A1B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3DB6" w:rsidRPr="006B786D" w14:paraId="116BF082" w14:textId="77777777" w:rsidTr="00CE3DB6">
        <w:tc>
          <w:tcPr>
            <w:tcW w:w="1219" w:type="dxa"/>
            <w:shd w:val="clear" w:color="auto" w:fill="auto"/>
          </w:tcPr>
          <w:p w14:paraId="5F8C32CB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20858F22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3ED0C8B8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AB10B9D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25177EE5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3DB6" w:rsidRPr="006B786D" w14:paraId="5569312B" w14:textId="77777777" w:rsidTr="00CE3DB6">
        <w:tc>
          <w:tcPr>
            <w:tcW w:w="1219" w:type="dxa"/>
            <w:shd w:val="clear" w:color="auto" w:fill="auto"/>
          </w:tcPr>
          <w:p w14:paraId="74F6727B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2D92CEEC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7418FF7C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E0E2A62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007CF900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3DB6" w:rsidRPr="006B786D" w14:paraId="6EE4E588" w14:textId="77777777" w:rsidTr="00CE3DB6">
        <w:tc>
          <w:tcPr>
            <w:tcW w:w="1219" w:type="dxa"/>
            <w:shd w:val="clear" w:color="auto" w:fill="auto"/>
          </w:tcPr>
          <w:p w14:paraId="3F9012FE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15356D72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3DB479B8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FAE5060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6D4E461E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3DB6" w:rsidRPr="006B786D" w14:paraId="6F92DD5D" w14:textId="77777777" w:rsidTr="00CE3DB6">
        <w:tc>
          <w:tcPr>
            <w:tcW w:w="1219" w:type="dxa"/>
            <w:shd w:val="clear" w:color="auto" w:fill="auto"/>
          </w:tcPr>
          <w:p w14:paraId="5E467D54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5142E125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0DC43C49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C4968F4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674C2777" w14:textId="77777777" w:rsidR="00CE3DB6" w:rsidRPr="00CE3DB6" w:rsidRDefault="00CE3DB6" w:rsidP="006432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E6DC17D" w14:textId="77777777" w:rsidR="00540FBE" w:rsidRPr="001F1413" w:rsidRDefault="00540FBE" w:rsidP="00540FBE">
      <w:pPr>
        <w:ind w:firstLine="709"/>
      </w:pPr>
    </w:p>
    <w:p w14:paraId="33A4B4B9" w14:textId="77777777" w:rsidR="00540FBE" w:rsidRPr="001F1413" w:rsidRDefault="00540FBE" w:rsidP="00540FBE"/>
    <w:p w14:paraId="1F49E284" w14:textId="77777777" w:rsidR="00C241E2" w:rsidRPr="00C241E2" w:rsidRDefault="00C241E2" w:rsidP="00C241E2">
      <w:pPr>
        <w:spacing w:after="0"/>
        <w:rPr>
          <w:sz w:val="24"/>
          <w:szCs w:val="24"/>
        </w:rPr>
      </w:pPr>
    </w:p>
    <w:p w14:paraId="0122395E" w14:textId="77777777" w:rsidR="00627EC4" w:rsidRPr="00C241E2" w:rsidRDefault="00627EC4" w:rsidP="00C241E2">
      <w:pPr>
        <w:spacing w:after="0"/>
        <w:rPr>
          <w:sz w:val="20"/>
          <w:szCs w:val="20"/>
        </w:rPr>
      </w:pPr>
    </w:p>
    <w:sectPr w:rsidR="00627EC4" w:rsidRPr="00C241E2" w:rsidSect="00D0419E">
      <w:headerReference w:type="even" r:id="rId8"/>
      <w:headerReference w:type="default" r:id="rId9"/>
      <w:headerReference w:type="first" r:id="rId10"/>
      <w:pgSz w:w="11906" w:h="16838"/>
      <w:pgMar w:top="1985" w:right="1418" w:bottom="1418" w:left="1418" w:header="25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2154" w14:textId="77777777" w:rsidR="002D4458" w:rsidRDefault="002D4458" w:rsidP="00395466">
      <w:pPr>
        <w:spacing w:after="0"/>
      </w:pPr>
      <w:r>
        <w:separator/>
      </w:r>
    </w:p>
  </w:endnote>
  <w:endnote w:type="continuationSeparator" w:id="0">
    <w:p w14:paraId="67724F14" w14:textId="77777777" w:rsidR="002D4458" w:rsidRDefault="002D4458" w:rsidP="00395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808E" w14:textId="77777777" w:rsidR="002D4458" w:rsidRDefault="002D4458" w:rsidP="00395466">
      <w:pPr>
        <w:spacing w:after="0"/>
      </w:pPr>
      <w:r>
        <w:separator/>
      </w:r>
    </w:p>
  </w:footnote>
  <w:footnote w:type="continuationSeparator" w:id="0">
    <w:p w14:paraId="02841317" w14:textId="77777777" w:rsidR="002D4458" w:rsidRDefault="002D4458" w:rsidP="00395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1A8E" w14:textId="77777777" w:rsidR="00395466" w:rsidRDefault="006F1F7A">
    <w:pPr>
      <w:pStyle w:val="En-tte"/>
    </w:pPr>
    <w:r>
      <w:rPr>
        <w:noProof/>
      </w:rPr>
      <w:pict w14:anchorId="2E77D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2" o:spid="_x0000_s2092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5446" w14:textId="77777777" w:rsidR="001A1626" w:rsidRDefault="00D0419E" w:rsidP="00ED0EC4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63ADE4" wp14:editId="35245A67">
              <wp:simplePos x="0" y="0"/>
              <wp:positionH relativeFrom="margin">
                <wp:align>center</wp:align>
              </wp:positionH>
              <wp:positionV relativeFrom="paragraph">
                <wp:posOffset>-434975</wp:posOffset>
              </wp:positionV>
              <wp:extent cx="2360930" cy="400050"/>
              <wp:effectExtent l="0" t="0" r="20320" b="1905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581E1" w14:textId="2B9D68B8" w:rsidR="00D0419E" w:rsidRPr="00D0419E" w:rsidRDefault="00D0419E" w:rsidP="00D0419E">
                          <w:pPr>
                            <w:jc w:val="center"/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</w:pPr>
                          <w:r w:rsidRPr="00D0419E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ANNEXE </w:t>
                          </w:r>
                          <w:r w:rsidR="004006AB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>II</w:t>
                          </w:r>
                          <w:r w:rsidR="0062450B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3ADE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-34.25pt;width:185.9pt;height:31.5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">
              <v:textbox>
                <w:txbxContent>
                  <w:p w14:paraId="1B4581E1" w14:textId="2B9D68B8" w:rsidR="00D0419E" w:rsidRPr="00D0419E" w:rsidRDefault="00D0419E" w:rsidP="00D0419E">
                    <w:pPr>
                      <w:jc w:val="center"/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</w:pPr>
                    <w:r w:rsidRPr="00D0419E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ANNEXE </w:t>
                    </w:r>
                    <w:r w:rsidR="004006AB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>II</w:t>
                    </w:r>
                    <w:r w:rsidR="0062450B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F1F7A">
      <w:rPr>
        <w:noProof/>
      </w:rPr>
      <w:pict w14:anchorId="2D5B9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3" o:spid="_x0000_s2093" type="#_x0000_t75" style="position:absolute;left:0;text-align:left;margin-left:-70.9pt;margin-top:-142.15pt;width:595.2pt;height:841.9pt;z-index:-251656192;mso-position-horizontal-relative:margin;mso-position-vertical-relative:margin" o:allowincell="f">
          <v:imagedata r:id="rId1" o:title="Filigrane-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3D7C" w14:textId="77777777" w:rsidR="00395466" w:rsidRDefault="006F1F7A">
    <w:pPr>
      <w:pStyle w:val="En-tte"/>
    </w:pPr>
    <w:r>
      <w:rPr>
        <w:noProof/>
      </w:rPr>
      <w:pict w14:anchorId="2D5B1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1" o:spid="_x0000_s209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6CB"/>
    <w:multiLevelType w:val="hybridMultilevel"/>
    <w:tmpl w:val="4EFCA7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606C4"/>
    <w:multiLevelType w:val="hybridMultilevel"/>
    <w:tmpl w:val="9B720ABE"/>
    <w:lvl w:ilvl="0" w:tplc="8FCC05D2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DD93947"/>
    <w:multiLevelType w:val="hybridMultilevel"/>
    <w:tmpl w:val="4AA64324"/>
    <w:lvl w:ilvl="0" w:tplc="8FCC05D2">
      <w:numFmt w:val="bullet"/>
      <w:lvlText w:val="-"/>
      <w:lvlJc w:val="left"/>
      <w:pPr>
        <w:ind w:left="782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1EB00674"/>
    <w:multiLevelType w:val="hybridMultilevel"/>
    <w:tmpl w:val="0A6C4D76"/>
    <w:lvl w:ilvl="0" w:tplc="197AA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A3CFA"/>
    <w:multiLevelType w:val="hybridMultilevel"/>
    <w:tmpl w:val="4E243DF2"/>
    <w:lvl w:ilvl="0" w:tplc="195A18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673C"/>
    <w:multiLevelType w:val="hybridMultilevel"/>
    <w:tmpl w:val="810C3912"/>
    <w:lvl w:ilvl="0" w:tplc="D4CE9CE8"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92797"/>
    <w:multiLevelType w:val="hybridMultilevel"/>
    <w:tmpl w:val="BC42E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D7443"/>
    <w:multiLevelType w:val="hybridMultilevel"/>
    <w:tmpl w:val="0ED44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70B53"/>
    <w:multiLevelType w:val="hybridMultilevel"/>
    <w:tmpl w:val="F14EEE16"/>
    <w:lvl w:ilvl="0" w:tplc="07EEB8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357E"/>
    <w:multiLevelType w:val="hybridMultilevel"/>
    <w:tmpl w:val="AD76176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97EEE"/>
    <w:multiLevelType w:val="hybridMultilevel"/>
    <w:tmpl w:val="4EE659A6"/>
    <w:lvl w:ilvl="0" w:tplc="0E30AA7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878E3"/>
    <w:multiLevelType w:val="hybridMultilevel"/>
    <w:tmpl w:val="9FAC2BBE"/>
    <w:lvl w:ilvl="0" w:tplc="2EDAB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F12C8"/>
    <w:multiLevelType w:val="hybridMultilevel"/>
    <w:tmpl w:val="82AC691E"/>
    <w:lvl w:ilvl="0" w:tplc="8FCC0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revisionView w:inkAnnotations="0"/>
  <w:defaultTabStop w:val="708"/>
  <w:hyphenationZone w:val="425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4C"/>
    <w:rsid w:val="00024322"/>
    <w:rsid w:val="00024D3C"/>
    <w:rsid w:val="000372E7"/>
    <w:rsid w:val="00046323"/>
    <w:rsid w:val="00047639"/>
    <w:rsid w:val="00047F43"/>
    <w:rsid w:val="00051BE7"/>
    <w:rsid w:val="00056394"/>
    <w:rsid w:val="00094541"/>
    <w:rsid w:val="00097063"/>
    <w:rsid w:val="000A150E"/>
    <w:rsid w:val="000F16F8"/>
    <w:rsid w:val="00106DB9"/>
    <w:rsid w:val="00111291"/>
    <w:rsid w:val="001272E0"/>
    <w:rsid w:val="00186A18"/>
    <w:rsid w:val="0019475F"/>
    <w:rsid w:val="001A1626"/>
    <w:rsid w:val="001C2FC9"/>
    <w:rsid w:val="001F598A"/>
    <w:rsid w:val="00224733"/>
    <w:rsid w:val="00224B36"/>
    <w:rsid w:val="00234FD0"/>
    <w:rsid w:val="00240955"/>
    <w:rsid w:val="002437A5"/>
    <w:rsid w:val="00245893"/>
    <w:rsid w:val="00261F44"/>
    <w:rsid w:val="002A3780"/>
    <w:rsid w:val="002D4458"/>
    <w:rsid w:val="002E4ABE"/>
    <w:rsid w:val="002F7A23"/>
    <w:rsid w:val="0035762F"/>
    <w:rsid w:val="003656A8"/>
    <w:rsid w:val="0037422D"/>
    <w:rsid w:val="00377450"/>
    <w:rsid w:val="003915B6"/>
    <w:rsid w:val="00393193"/>
    <w:rsid w:val="00395466"/>
    <w:rsid w:val="003A0CCC"/>
    <w:rsid w:val="003A73B6"/>
    <w:rsid w:val="003B4BF3"/>
    <w:rsid w:val="003F23DB"/>
    <w:rsid w:val="003F5BA8"/>
    <w:rsid w:val="004006AB"/>
    <w:rsid w:val="00423CFD"/>
    <w:rsid w:val="00431908"/>
    <w:rsid w:val="00435676"/>
    <w:rsid w:val="0044097D"/>
    <w:rsid w:val="00447E13"/>
    <w:rsid w:val="0047206C"/>
    <w:rsid w:val="004B79A6"/>
    <w:rsid w:val="004C6322"/>
    <w:rsid w:val="00501A92"/>
    <w:rsid w:val="00510378"/>
    <w:rsid w:val="00540FBE"/>
    <w:rsid w:val="00576E24"/>
    <w:rsid w:val="00584DD1"/>
    <w:rsid w:val="005C20EB"/>
    <w:rsid w:val="005D0BAE"/>
    <w:rsid w:val="005D6D20"/>
    <w:rsid w:val="006113AF"/>
    <w:rsid w:val="00622291"/>
    <w:rsid w:val="0062450B"/>
    <w:rsid w:val="00627EC4"/>
    <w:rsid w:val="00637ECB"/>
    <w:rsid w:val="00641ED1"/>
    <w:rsid w:val="00667E22"/>
    <w:rsid w:val="006A0F15"/>
    <w:rsid w:val="006A36AF"/>
    <w:rsid w:val="006B1C29"/>
    <w:rsid w:val="006D3481"/>
    <w:rsid w:val="006E6B69"/>
    <w:rsid w:val="006F1F7A"/>
    <w:rsid w:val="006F52A2"/>
    <w:rsid w:val="0076741C"/>
    <w:rsid w:val="00781BA5"/>
    <w:rsid w:val="007A1AFE"/>
    <w:rsid w:val="007C1F91"/>
    <w:rsid w:val="007D2E13"/>
    <w:rsid w:val="008222A3"/>
    <w:rsid w:val="00827141"/>
    <w:rsid w:val="00857201"/>
    <w:rsid w:val="00891976"/>
    <w:rsid w:val="00892FD0"/>
    <w:rsid w:val="008B47D1"/>
    <w:rsid w:val="008F3AF6"/>
    <w:rsid w:val="00914FCE"/>
    <w:rsid w:val="00944B06"/>
    <w:rsid w:val="00953B37"/>
    <w:rsid w:val="009F772F"/>
    <w:rsid w:val="00A141E8"/>
    <w:rsid w:val="00A430E0"/>
    <w:rsid w:val="00A634DD"/>
    <w:rsid w:val="00A638CE"/>
    <w:rsid w:val="00A76E75"/>
    <w:rsid w:val="00A85903"/>
    <w:rsid w:val="00A94406"/>
    <w:rsid w:val="00AB194C"/>
    <w:rsid w:val="00B22618"/>
    <w:rsid w:val="00B27B02"/>
    <w:rsid w:val="00B70BED"/>
    <w:rsid w:val="00BA60D0"/>
    <w:rsid w:val="00BE650F"/>
    <w:rsid w:val="00BF5AA7"/>
    <w:rsid w:val="00C241E2"/>
    <w:rsid w:val="00C608C8"/>
    <w:rsid w:val="00CA5C4C"/>
    <w:rsid w:val="00CB2869"/>
    <w:rsid w:val="00CD41C7"/>
    <w:rsid w:val="00CE3DB6"/>
    <w:rsid w:val="00D0419E"/>
    <w:rsid w:val="00D17B94"/>
    <w:rsid w:val="00D233BF"/>
    <w:rsid w:val="00D249B2"/>
    <w:rsid w:val="00D342F4"/>
    <w:rsid w:val="00D628D5"/>
    <w:rsid w:val="00DA54A9"/>
    <w:rsid w:val="00E6341F"/>
    <w:rsid w:val="00E86C99"/>
    <w:rsid w:val="00EA1471"/>
    <w:rsid w:val="00EC46E2"/>
    <w:rsid w:val="00EC79FC"/>
    <w:rsid w:val="00ED0EC4"/>
    <w:rsid w:val="00EE7D79"/>
    <w:rsid w:val="00EF40C0"/>
    <w:rsid w:val="00F165FD"/>
    <w:rsid w:val="00F223A7"/>
    <w:rsid w:val="00F30FEC"/>
    <w:rsid w:val="00F36CF5"/>
    <w:rsid w:val="00F8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52643AAA"/>
  <w15:docId w15:val="{E7106466-4DEB-4E3D-91B2-00FD3C8B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44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B1C2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A2E46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5BA8"/>
    <w:pPr>
      <w:keepNext/>
      <w:keepLines/>
      <w:spacing w:before="240" w:after="0"/>
      <w:ind w:left="709"/>
      <w:outlineLvl w:val="1"/>
    </w:pPr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5BA8"/>
    <w:pPr>
      <w:keepNext/>
      <w:keepLines/>
      <w:spacing w:before="160" w:after="0"/>
      <w:ind w:left="1418"/>
      <w:outlineLvl w:val="2"/>
    </w:pPr>
    <w:rPr>
      <w:rFonts w:ascii="Calibri" w:eastAsiaTheme="majorEastAsia" w:hAnsi="Calibri" w:cstheme="majorBidi"/>
      <w:b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B1C29"/>
    <w:pPr>
      <w:keepNext/>
      <w:keepLines/>
      <w:spacing w:before="40" w:after="0"/>
      <w:ind w:left="2124"/>
      <w:outlineLvl w:val="3"/>
    </w:pPr>
    <w:rPr>
      <w:rFonts w:ascii="Calibri" w:eastAsiaTheme="majorEastAsia" w:hAnsi="Calibri" w:cstheme="majorBidi"/>
      <w:b/>
      <w:i/>
      <w:iCs/>
      <w:color w:val="2A2E46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B1C29"/>
    <w:pPr>
      <w:keepNext/>
      <w:keepLines/>
      <w:spacing w:before="40" w:after="0"/>
      <w:ind w:left="2832"/>
      <w:outlineLvl w:val="4"/>
    </w:pPr>
    <w:rPr>
      <w:rFonts w:ascii="Calibri" w:eastAsiaTheme="majorEastAsia" w:hAnsi="Calibri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F5BA8"/>
    <w:pPr>
      <w:keepNext/>
      <w:keepLines/>
      <w:spacing w:before="40" w:after="0"/>
      <w:ind w:left="3540"/>
      <w:outlineLvl w:val="5"/>
    </w:pPr>
    <w:rPr>
      <w:rFonts w:asciiTheme="majorHAnsi" w:eastAsiaTheme="majorEastAsia" w:hAnsiTheme="majorHAnsi" w:cstheme="majorBidi"/>
      <w:color w:val="2A2E4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95466"/>
  </w:style>
  <w:style w:type="paragraph" w:styleId="Pieddepage">
    <w:name w:val="footer"/>
    <w:basedOn w:val="Normal"/>
    <w:link w:val="Pieddepag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95466"/>
  </w:style>
  <w:style w:type="paragraph" w:customStyle="1" w:styleId="Blocdestinataire">
    <w:name w:val="Bloc destinataire"/>
    <w:qFormat/>
    <w:rsid w:val="00261F44"/>
    <w:pPr>
      <w:spacing w:after="0" w:line="240" w:lineRule="auto"/>
      <w:ind w:left="4536"/>
    </w:pPr>
  </w:style>
  <w:style w:type="paragraph" w:customStyle="1" w:styleId="Villeetdate">
    <w:name w:val="Ville et date"/>
    <w:rsid w:val="00261F44"/>
    <w:pPr>
      <w:spacing w:after="160" w:line="256" w:lineRule="auto"/>
      <w:ind w:left="-567"/>
    </w:pPr>
  </w:style>
  <w:style w:type="character" w:customStyle="1" w:styleId="Titre1Car">
    <w:name w:val="Titre 1 Car"/>
    <w:basedOn w:val="Policepardfaut"/>
    <w:link w:val="Titre1"/>
    <w:uiPriority w:val="9"/>
    <w:rsid w:val="006B1C29"/>
    <w:rPr>
      <w:rFonts w:ascii="Calibri" w:eastAsiaTheme="majorEastAsia" w:hAnsi="Calibri" w:cstheme="majorBidi"/>
      <w:b/>
      <w:color w:val="2A2E46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F5BA8"/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B1C29"/>
    <w:pPr>
      <w:spacing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1C29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3F5BA8"/>
    <w:rPr>
      <w:rFonts w:ascii="Calibri" w:eastAsiaTheme="majorEastAsia" w:hAnsi="Calibri" w:cstheme="majorBidi"/>
      <w:b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B1C29"/>
    <w:rPr>
      <w:rFonts w:ascii="Calibri" w:eastAsiaTheme="majorEastAsia" w:hAnsi="Calibri" w:cstheme="majorBidi"/>
      <w:b/>
      <w:i/>
      <w:iCs/>
      <w:color w:val="2A2E46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6B1C29"/>
    <w:rPr>
      <w:rFonts w:ascii="Calibri" w:eastAsiaTheme="majorEastAsia" w:hAnsi="Calibri" w:cstheme="majorBidi"/>
      <w:b/>
      <w:i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1C29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B1C29"/>
    <w:rPr>
      <w:rFonts w:eastAsiaTheme="minorEastAsia"/>
      <w:color w:val="5A5A5A" w:themeColor="text1" w:themeTint="A5"/>
      <w:spacing w:val="15"/>
      <w:sz w:val="24"/>
    </w:rPr>
  </w:style>
  <w:style w:type="character" w:styleId="Rfrenceintense">
    <w:name w:val="Intense Reference"/>
    <w:basedOn w:val="Policepardfaut"/>
    <w:uiPriority w:val="32"/>
    <w:qFormat/>
    <w:rsid w:val="003F5BA8"/>
    <w:rPr>
      <w:rFonts w:ascii="Calibri" w:hAnsi="Calibri"/>
      <w:b/>
      <w:bCs/>
      <w:smallCaps/>
      <w:color w:val="2A2E46"/>
      <w:spacing w:val="5"/>
    </w:rPr>
  </w:style>
  <w:style w:type="character" w:styleId="Rfrencelgre">
    <w:name w:val="Subtle Reference"/>
    <w:basedOn w:val="Policepardfaut"/>
    <w:uiPriority w:val="31"/>
    <w:qFormat/>
    <w:rsid w:val="003F5BA8"/>
    <w:rPr>
      <w:rFonts w:ascii="Calibri" w:hAnsi="Calibri"/>
      <w:smallCaps/>
      <w:color w:val="5A5A5A" w:themeColor="text1" w:themeTint="A5"/>
    </w:rPr>
  </w:style>
  <w:style w:type="character" w:customStyle="1" w:styleId="Titre6Car">
    <w:name w:val="Titre 6 Car"/>
    <w:basedOn w:val="Policepardfaut"/>
    <w:link w:val="Titre6"/>
    <w:uiPriority w:val="9"/>
    <w:rsid w:val="003F5BA8"/>
    <w:rPr>
      <w:rFonts w:asciiTheme="majorHAnsi" w:eastAsiaTheme="majorEastAsia" w:hAnsiTheme="majorHAnsi" w:cstheme="majorBidi"/>
      <w:color w:val="2A2E4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5BA8"/>
    <w:pPr>
      <w:pBdr>
        <w:top w:val="single" w:sz="4" w:space="10" w:color="D50057"/>
        <w:bottom w:val="single" w:sz="4" w:space="10" w:color="D50057"/>
      </w:pBdr>
      <w:spacing w:before="360" w:after="360"/>
      <w:ind w:left="864" w:right="864"/>
      <w:jc w:val="center"/>
    </w:pPr>
    <w:rPr>
      <w:i/>
      <w:iCs/>
      <w:color w:val="2A2E4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5BA8"/>
    <w:rPr>
      <w:i/>
      <w:iCs/>
      <w:color w:val="2A2E46"/>
    </w:rPr>
  </w:style>
  <w:style w:type="character" w:styleId="Lienhypertexte">
    <w:name w:val="Hyperlink"/>
    <w:rsid w:val="00CA5C4C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A5C4C"/>
    <w:pPr>
      <w:spacing w:line="276" w:lineRule="auto"/>
      <w:jc w:val="left"/>
    </w:pPr>
    <w:rPr>
      <w:rFonts w:ascii="Arial" w:eastAsia="Calibri" w:hAnsi="Arial"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A5C4C"/>
    <w:rPr>
      <w:rFonts w:ascii="Arial" w:eastAsia="Calibri" w:hAnsi="Arial" w:cs="Times New Roman"/>
    </w:rPr>
  </w:style>
  <w:style w:type="paragraph" w:styleId="Paragraphedeliste">
    <w:name w:val="List Paragraph"/>
    <w:basedOn w:val="Normal"/>
    <w:uiPriority w:val="34"/>
    <w:qFormat/>
    <w:rsid w:val="00827141"/>
    <w:pPr>
      <w:spacing w:after="200" w:line="276" w:lineRule="auto"/>
      <w:ind w:left="720"/>
      <w:contextualSpacing/>
      <w:jc w:val="left"/>
    </w:pPr>
    <w:rPr>
      <w:rFonts w:ascii="Arial" w:eastAsia="Calibri" w:hAnsi="Arial" w:cs="Times New Roman"/>
    </w:rPr>
  </w:style>
  <w:style w:type="paragraph" w:styleId="NormalWeb">
    <w:name w:val="Normal (Web)"/>
    <w:basedOn w:val="Normal"/>
    <w:uiPriority w:val="99"/>
    <w:rsid w:val="000463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1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illela\Downloads\Mod&#232;le%20Toulouse%20INP%20avec%20titres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3E51-2F03-44C9-ACEC-6BA6B8B8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Toulouse INP avec titres(1).dotx</Template>
  <TotalTime>58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Villela</dc:creator>
  <cp:lastModifiedBy>Marie-Laure Jullia Villela</cp:lastModifiedBy>
  <cp:revision>21</cp:revision>
  <cp:lastPrinted>2022-10-11T07:44:00Z</cp:lastPrinted>
  <dcterms:created xsi:type="dcterms:W3CDTF">2022-10-13T11:29:00Z</dcterms:created>
  <dcterms:modified xsi:type="dcterms:W3CDTF">2025-03-04T08:08:00Z</dcterms:modified>
</cp:coreProperties>
</file>