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099F" w14:textId="428FFB20" w:rsidR="00EE64C9" w:rsidRPr="00923D39" w:rsidRDefault="00EE64C9" w:rsidP="00EE64C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724BA8" wp14:editId="02BDB330">
                <wp:simplePos x="0" y="0"/>
                <wp:positionH relativeFrom="column">
                  <wp:posOffset>1828165</wp:posOffset>
                </wp:positionH>
                <wp:positionV relativeFrom="paragraph">
                  <wp:posOffset>109220</wp:posOffset>
                </wp:positionV>
                <wp:extent cx="2448560" cy="364490"/>
                <wp:effectExtent l="0" t="0" r="20320" b="1714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4A36" w14:textId="4FA34546" w:rsidR="00EE64C9" w:rsidRPr="00F5606A" w:rsidRDefault="00EE64C9" w:rsidP="00EE64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CC0066"/>
                                <w:sz w:val="34"/>
                                <w:szCs w:val="32"/>
                              </w:rPr>
                            </w:pPr>
                            <w:r w:rsidRPr="00F5606A">
                              <w:rPr>
                                <w:rFonts w:ascii="Calibri" w:hAnsi="Calibri"/>
                                <w:b/>
                                <w:color w:val="CC0066"/>
                                <w:sz w:val="34"/>
                                <w:szCs w:val="32"/>
                              </w:rPr>
                              <w:t>ANNEXE I</w:t>
                            </w:r>
                            <w:r w:rsidR="00EC6DF8">
                              <w:rPr>
                                <w:rFonts w:ascii="Calibri" w:hAnsi="Calibri"/>
                                <w:b/>
                                <w:color w:val="CC0066"/>
                                <w:sz w:val="34"/>
                                <w:szCs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724BA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3.95pt;margin-top:8.6pt;width:192.8pt;height:28.7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">
                <v:textbox style="mso-fit-shape-to-text:t">
                  <w:txbxContent>
                    <w:p w14:paraId="7CCD4A36" w14:textId="4FA34546" w:rsidR="00EE64C9" w:rsidRPr="00F5606A" w:rsidRDefault="00EE64C9" w:rsidP="00EE64C9">
                      <w:pPr>
                        <w:jc w:val="center"/>
                        <w:rPr>
                          <w:rFonts w:ascii="Calibri" w:hAnsi="Calibri"/>
                          <w:b/>
                          <w:color w:val="CC0066"/>
                          <w:sz w:val="34"/>
                          <w:szCs w:val="32"/>
                        </w:rPr>
                      </w:pPr>
                      <w:r w:rsidRPr="00F5606A">
                        <w:rPr>
                          <w:rFonts w:ascii="Calibri" w:hAnsi="Calibri"/>
                          <w:b/>
                          <w:color w:val="CC0066"/>
                          <w:sz w:val="34"/>
                          <w:szCs w:val="32"/>
                        </w:rPr>
                        <w:t>ANNEXE I</w:t>
                      </w:r>
                      <w:r w:rsidR="00EC6DF8">
                        <w:rPr>
                          <w:rFonts w:ascii="Calibri" w:hAnsi="Calibri"/>
                          <w:b/>
                          <w:color w:val="CC0066"/>
                          <w:sz w:val="34"/>
                          <w:szCs w:val="32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DCFCB7" w14:textId="77777777" w:rsidR="00EE64C9" w:rsidRDefault="00EE64C9" w:rsidP="00EE64C9">
      <w:pPr>
        <w:jc w:val="center"/>
        <w:rPr>
          <w:rFonts w:ascii="Arial" w:hAnsi="Arial" w:cs="Arial"/>
          <w:b/>
          <w:sz w:val="16"/>
        </w:rPr>
      </w:pPr>
    </w:p>
    <w:p w14:paraId="2ED7DE29" w14:textId="77777777" w:rsidR="00EE64C9" w:rsidRDefault="00EE64C9" w:rsidP="00EE64C9">
      <w:pPr>
        <w:jc w:val="center"/>
        <w:rPr>
          <w:rFonts w:ascii="Arial" w:hAnsi="Arial" w:cs="Arial"/>
          <w:b/>
          <w:sz w:val="16"/>
        </w:rPr>
      </w:pPr>
    </w:p>
    <w:p w14:paraId="2A72911B" w14:textId="77777777" w:rsidR="00EE64C9" w:rsidRDefault="00EE64C9" w:rsidP="00EE64C9">
      <w:pPr>
        <w:jc w:val="center"/>
        <w:rPr>
          <w:rFonts w:ascii="Arial" w:hAnsi="Arial" w:cs="Arial"/>
          <w:b/>
          <w:sz w:val="16"/>
        </w:rPr>
      </w:pPr>
    </w:p>
    <w:p w14:paraId="083573DB" w14:textId="77777777" w:rsidR="00EE64C9" w:rsidRDefault="00EE64C9" w:rsidP="00EE64C9">
      <w:pPr>
        <w:jc w:val="center"/>
        <w:rPr>
          <w:rFonts w:ascii="Arial" w:hAnsi="Arial" w:cs="Arial"/>
          <w:b/>
          <w:sz w:val="16"/>
        </w:rPr>
      </w:pPr>
    </w:p>
    <w:p w14:paraId="45F38676" w14:textId="77777777" w:rsidR="00EC6DF8" w:rsidRPr="00692571" w:rsidRDefault="00EC6DF8" w:rsidP="00EC6DF8">
      <w:pPr>
        <w:pStyle w:val="Titre1"/>
        <w:jc w:val="center"/>
        <w:rPr>
          <w:rFonts w:cs="Calibri"/>
          <w:color w:val="CC0066"/>
          <w:sz w:val="28"/>
        </w:rPr>
      </w:pPr>
      <w:r w:rsidRPr="00692571">
        <w:rPr>
          <w:rFonts w:cs="Calibri"/>
          <w:color w:val="CC0066"/>
          <w:sz w:val="28"/>
        </w:rPr>
        <w:t>Scrutin d</w:t>
      </w:r>
      <w:r>
        <w:rPr>
          <w:rFonts w:cs="Calibri"/>
          <w:color w:val="CC0066"/>
          <w:sz w:val="28"/>
        </w:rPr>
        <w:t>u</w:t>
      </w:r>
      <w:r w:rsidRPr="00692571">
        <w:rPr>
          <w:rFonts w:cs="Calibri"/>
          <w:color w:val="CC0066"/>
          <w:sz w:val="28"/>
        </w:rPr>
        <w:t xml:space="preserve"> </w:t>
      </w:r>
      <w:r>
        <w:rPr>
          <w:rFonts w:cs="Calibri"/>
          <w:color w:val="CC0066"/>
          <w:sz w:val="28"/>
        </w:rPr>
        <w:t>1</w:t>
      </w:r>
      <w:r>
        <w:rPr>
          <w:rFonts w:cs="Calibri"/>
          <w:color w:val="CC0066"/>
          <w:sz w:val="28"/>
          <w:vertAlign w:val="superscript"/>
        </w:rPr>
        <w:t xml:space="preserve">er </w:t>
      </w:r>
      <w:r>
        <w:rPr>
          <w:rFonts w:cs="Calibri"/>
          <w:color w:val="CC0066"/>
          <w:sz w:val="28"/>
        </w:rPr>
        <w:t>au 2 décembre 2025</w:t>
      </w:r>
    </w:p>
    <w:p w14:paraId="2A7A3C8D" w14:textId="77777777" w:rsidR="00EC6DF8" w:rsidRPr="006574C5" w:rsidRDefault="00EC6DF8" w:rsidP="00EC6DF8">
      <w:pPr>
        <w:pStyle w:val="Titre1"/>
        <w:spacing w:before="0"/>
        <w:jc w:val="center"/>
        <w:rPr>
          <w:sz w:val="28"/>
        </w:rPr>
      </w:pPr>
    </w:p>
    <w:p w14:paraId="2E71C557" w14:textId="77777777" w:rsidR="00EC6DF8" w:rsidRPr="002F7A23" w:rsidRDefault="00EC6DF8" w:rsidP="00EC6DF8">
      <w:pPr>
        <w:rPr>
          <w:sz w:val="10"/>
        </w:rPr>
      </w:pPr>
    </w:p>
    <w:p w14:paraId="5DAC6575" w14:textId="77777777" w:rsidR="00EC6DF8" w:rsidRPr="00EC6DF8" w:rsidRDefault="00EC6DF8" w:rsidP="00EC6DF8">
      <w:pPr>
        <w:spacing w:line="360" w:lineRule="auto"/>
        <w:jc w:val="center"/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</w:rPr>
      </w:pPr>
      <w:r w:rsidRPr="00EC6DF8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</w:rPr>
        <w:t>DÉCLARATION INDIVIDUELLE DE CANDIDATURE</w:t>
      </w:r>
    </w:p>
    <w:p w14:paraId="39BD24F4" w14:textId="614ED7F3" w:rsid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</w:p>
    <w:p w14:paraId="28BF63D7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</w:p>
    <w:p w14:paraId="283F6A40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  <w:r w:rsidRPr="00EC6DF8">
        <w:rPr>
          <w:rFonts w:asciiTheme="minorHAnsi" w:hAnsiTheme="minorHAnsi" w:cstheme="minorHAnsi"/>
          <w:sz w:val="28"/>
          <w:szCs w:val="28"/>
        </w:rPr>
        <w:t>Je soussigné (e) …………………………………………………………………………………………</w:t>
      </w:r>
    </w:p>
    <w:p w14:paraId="23DBE947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</w:p>
    <w:p w14:paraId="4690FBF8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  <w:r w:rsidRPr="00EC6DF8">
        <w:rPr>
          <w:rFonts w:asciiTheme="minorHAnsi" w:hAnsiTheme="minorHAnsi" w:cstheme="minorHAnsi"/>
          <w:sz w:val="28"/>
          <w:szCs w:val="28"/>
        </w:rPr>
        <w:t>Né (e) le</w:t>
      </w:r>
      <w:proofErr w:type="gramStart"/>
      <w:r w:rsidRPr="00EC6DF8">
        <w:rPr>
          <w:rFonts w:asciiTheme="minorHAnsi" w:hAnsiTheme="minorHAnsi" w:cstheme="minorHAnsi"/>
          <w:sz w:val="28"/>
          <w:szCs w:val="28"/>
        </w:rPr>
        <w:t xml:space="preserve"> ….</w:t>
      </w:r>
      <w:proofErr w:type="gramEnd"/>
      <w:r w:rsidRPr="00EC6DF8">
        <w:rPr>
          <w:rFonts w:asciiTheme="minorHAnsi" w:hAnsiTheme="minorHAnsi" w:cstheme="minorHAnsi"/>
          <w:sz w:val="28"/>
          <w:szCs w:val="28"/>
        </w:rPr>
        <w:t>. / ….. / ……</w:t>
      </w:r>
    </w:p>
    <w:p w14:paraId="431F3541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</w:p>
    <w:p w14:paraId="1F4AE87D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  <w:r w:rsidRPr="00EC6DF8">
        <w:rPr>
          <w:rFonts w:asciiTheme="minorHAnsi" w:hAnsiTheme="minorHAnsi" w:cstheme="minorHAnsi"/>
          <w:sz w:val="28"/>
          <w:szCs w:val="28"/>
        </w:rPr>
        <w:t>Inscrit en 1ère année / 2ème année (rayer la mention inutile) à la Prépa des INP</w:t>
      </w:r>
    </w:p>
    <w:p w14:paraId="17C5D024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</w:p>
    <w:p w14:paraId="1ACEA88E" w14:textId="77777777" w:rsidR="00EC6DF8" w:rsidRPr="00EC6DF8" w:rsidRDefault="00EC6DF8" w:rsidP="00EC6DF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EC6DF8">
        <w:rPr>
          <w:rFonts w:asciiTheme="minorHAnsi" w:hAnsiTheme="minorHAnsi" w:cstheme="minorHAnsi"/>
          <w:sz w:val="28"/>
          <w:szCs w:val="28"/>
        </w:rPr>
        <w:t>Déclare me porter candidat (e) à l’élection du conseil de La Prépa des INP</w:t>
      </w:r>
    </w:p>
    <w:p w14:paraId="05252143" w14:textId="77777777" w:rsidR="00EC6DF8" w:rsidRPr="00EC6DF8" w:rsidRDefault="00EC6DF8" w:rsidP="00EC6DF8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W w:w="56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1134"/>
        <w:gridCol w:w="567"/>
      </w:tblGrid>
      <w:tr w:rsidR="00EC6DF8" w:rsidRPr="00EC6DF8" w14:paraId="64EF765F" w14:textId="77777777" w:rsidTr="00CB6F1D">
        <w:trPr>
          <w:trHeight w:val="593"/>
        </w:trPr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0066"/>
            <w:vAlign w:val="center"/>
          </w:tcPr>
          <w:p w14:paraId="7C79BA5D" w14:textId="77777777" w:rsidR="00EC6DF8" w:rsidRPr="00EC6DF8" w:rsidRDefault="00EC6DF8" w:rsidP="00CB6F1D">
            <w:pPr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</w:pPr>
            <w:r w:rsidRPr="00EC6DF8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CONSEIL DE LA PRÉPA DES INP</w:t>
            </w:r>
          </w:p>
        </w:tc>
      </w:tr>
      <w:tr w:rsidR="00EC6DF8" w:rsidRPr="00EC6DF8" w14:paraId="57E7D30E" w14:textId="77777777" w:rsidTr="00CB6F1D">
        <w:trPr>
          <w:trHeight w:val="277"/>
        </w:trPr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0CA0" w14:textId="77777777" w:rsidR="00EC6DF8" w:rsidRPr="00EC6DF8" w:rsidRDefault="00EC6DF8" w:rsidP="00CB6F1D">
            <w:pPr>
              <w:rPr>
                <w:rFonts w:asciiTheme="minorHAnsi" w:hAnsiTheme="minorHAnsi" w:cstheme="minorHAnsi"/>
                <w:szCs w:val="22"/>
              </w:rPr>
            </w:pPr>
            <w:r w:rsidRPr="00EC6DF8">
              <w:rPr>
                <w:rFonts w:asciiTheme="minorHAnsi" w:hAnsiTheme="minorHAnsi" w:cstheme="minorHAnsi"/>
                <w:szCs w:val="22"/>
              </w:rPr>
              <w:t>COLLÈGE ÉTUDIANTS – 1</w:t>
            </w:r>
            <w:r w:rsidRPr="00EC6DF8">
              <w:rPr>
                <w:rFonts w:asciiTheme="minorHAnsi" w:hAnsiTheme="minorHAnsi" w:cstheme="minorHAnsi"/>
                <w:szCs w:val="22"/>
                <w:vertAlign w:val="superscript"/>
              </w:rPr>
              <w:t>ère</w:t>
            </w:r>
            <w:r w:rsidRPr="00EC6DF8">
              <w:rPr>
                <w:rFonts w:asciiTheme="minorHAnsi" w:hAnsiTheme="minorHAnsi" w:cstheme="minorHAnsi"/>
                <w:szCs w:val="22"/>
              </w:rPr>
              <w:t xml:space="preserve"> année (*)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4878" w14:textId="77777777" w:rsidR="00EC6DF8" w:rsidRPr="00EC6DF8" w:rsidRDefault="00EC6DF8" w:rsidP="00CB6F1D">
            <w:pPr>
              <w:rPr>
                <w:rFonts w:asciiTheme="minorHAnsi" w:hAnsiTheme="minorHAnsi" w:cstheme="minorHAnsi"/>
                <w:szCs w:val="22"/>
              </w:rPr>
            </w:pPr>
            <w:r w:rsidRPr="00EC6DF8">
              <w:rPr>
                <w:rFonts w:asciiTheme="minorHAnsi" w:hAnsiTheme="minorHAnsi" w:cstheme="minorHAnsi"/>
                <w:szCs w:val="22"/>
              </w:rPr>
              <w:t>Titulaire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ADE1C" w14:textId="77777777" w:rsidR="00EC6DF8" w:rsidRPr="00EC6DF8" w:rsidRDefault="00EC6DF8" w:rsidP="00CB6F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C6DF8" w:rsidRPr="00EC6DF8" w14:paraId="1214999E" w14:textId="77777777" w:rsidTr="00CB6F1D">
        <w:trPr>
          <w:trHeight w:val="277"/>
        </w:trPr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95BA" w14:textId="77777777" w:rsidR="00EC6DF8" w:rsidRPr="00EC6DF8" w:rsidRDefault="00EC6DF8" w:rsidP="00CB6F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F203" w14:textId="77777777" w:rsidR="00EC6DF8" w:rsidRPr="00EC6DF8" w:rsidRDefault="00EC6DF8" w:rsidP="00CB6F1D">
            <w:pPr>
              <w:rPr>
                <w:rFonts w:asciiTheme="minorHAnsi" w:hAnsiTheme="minorHAnsi" w:cstheme="minorHAnsi"/>
                <w:szCs w:val="22"/>
              </w:rPr>
            </w:pPr>
            <w:r w:rsidRPr="00EC6DF8">
              <w:rPr>
                <w:rFonts w:asciiTheme="minorHAnsi" w:hAnsiTheme="minorHAnsi" w:cstheme="minorHAnsi"/>
                <w:szCs w:val="22"/>
              </w:rPr>
              <w:t>Suppléant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5373B" w14:textId="77777777" w:rsidR="00EC6DF8" w:rsidRPr="00EC6DF8" w:rsidRDefault="00EC6DF8" w:rsidP="00CB6F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B560B4E" w14:textId="77777777" w:rsidR="00EC6DF8" w:rsidRPr="00EC6DF8" w:rsidRDefault="00EC6DF8" w:rsidP="00EC6DF8">
      <w:pPr>
        <w:rPr>
          <w:rFonts w:asciiTheme="minorHAnsi" w:hAnsiTheme="minorHAnsi" w:cstheme="minorHAnsi"/>
          <w:i/>
          <w:iCs/>
          <w:sz w:val="12"/>
          <w:szCs w:val="12"/>
        </w:rPr>
      </w:pPr>
    </w:p>
    <w:p w14:paraId="6EFC7F0F" w14:textId="77777777" w:rsidR="00EC6DF8" w:rsidRPr="00EC6DF8" w:rsidRDefault="00EC6DF8" w:rsidP="00EC6DF8">
      <w:pPr>
        <w:rPr>
          <w:rFonts w:asciiTheme="minorHAnsi" w:hAnsiTheme="minorHAnsi" w:cstheme="minorHAnsi"/>
          <w:i/>
          <w:iCs/>
          <w:szCs w:val="22"/>
        </w:rPr>
      </w:pPr>
      <w:r w:rsidRPr="00EC6DF8">
        <w:rPr>
          <w:rFonts w:asciiTheme="minorHAnsi" w:hAnsiTheme="minorHAnsi" w:cstheme="minorHAnsi"/>
          <w:i/>
          <w:iCs/>
          <w:szCs w:val="22"/>
        </w:rPr>
        <w:t>(*) Pour les étudiants, la déclaration individuelle de candidature doit être accompagnée d’une photocopie de leur carte étudiante ou certificat de scolarité.</w:t>
      </w:r>
    </w:p>
    <w:p w14:paraId="67A3467A" w14:textId="5165EB6C" w:rsid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</w:p>
    <w:p w14:paraId="4E05708A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</w:p>
    <w:p w14:paraId="7DD3A30A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  <w:r w:rsidRPr="00EC6DF8">
        <w:rPr>
          <w:rFonts w:asciiTheme="minorHAnsi" w:hAnsiTheme="minorHAnsi" w:cstheme="minorHAnsi"/>
          <w:sz w:val="28"/>
          <w:szCs w:val="28"/>
        </w:rPr>
        <w:t>À ………………………</w:t>
      </w:r>
      <w:proofErr w:type="gramStart"/>
      <w:r w:rsidRPr="00EC6DF8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EC6DF8">
        <w:rPr>
          <w:rFonts w:asciiTheme="minorHAnsi" w:hAnsiTheme="minorHAnsi" w:cstheme="minorHAnsi"/>
          <w:sz w:val="28"/>
          <w:szCs w:val="28"/>
        </w:rPr>
        <w:t>, le …………………………</w:t>
      </w:r>
    </w:p>
    <w:p w14:paraId="3B463EAA" w14:textId="41BB43F6" w:rsid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</w:p>
    <w:p w14:paraId="482B0870" w14:textId="77777777" w:rsidR="00EC6DF8" w:rsidRPr="00EC6DF8" w:rsidRDefault="00EC6DF8" w:rsidP="00EC6DF8">
      <w:pPr>
        <w:rPr>
          <w:rFonts w:asciiTheme="minorHAnsi" w:hAnsiTheme="minorHAnsi" w:cstheme="minorHAnsi"/>
          <w:sz w:val="28"/>
          <w:szCs w:val="28"/>
        </w:rPr>
      </w:pPr>
    </w:p>
    <w:p w14:paraId="77F28CA4" w14:textId="7661E3A7" w:rsidR="00EC6DF8" w:rsidRPr="00C241E2" w:rsidRDefault="00EC6DF8" w:rsidP="00EC6DF8">
      <w:pPr>
        <w:rPr>
          <w:sz w:val="24"/>
          <w:szCs w:val="24"/>
        </w:rPr>
      </w:pPr>
      <w:r w:rsidRPr="00EC6DF8">
        <w:rPr>
          <w:rFonts w:asciiTheme="minorHAnsi" w:hAnsiTheme="minorHAnsi" w:cstheme="minorHAnsi"/>
          <w:sz w:val="28"/>
          <w:szCs w:val="28"/>
        </w:rPr>
        <w:t>Signature :</w:t>
      </w:r>
    </w:p>
    <w:p w14:paraId="2F0A5DA6" w14:textId="77777777" w:rsidR="00EC6DF8" w:rsidRPr="00C241E2" w:rsidRDefault="00EC6DF8" w:rsidP="00EC6DF8">
      <w:pPr>
        <w:rPr>
          <w:sz w:val="24"/>
          <w:szCs w:val="24"/>
        </w:rPr>
      </w:pPr>
    </w:p>
    <w:p w14:paraId="3BB77CB3" w14:textId="77777777" w:rsidR="00EC6DF8" w:rsidRDefault="00EC6DF8" w:rsidP="00EC6DF8">
      <w:pPr>
        <w:rPr>
          <w:sz w:val="24"/>
          <w:szCs w:val="24"/>
        </w:rPr>
      </w:pPr>
    </w:p>
    <w:p w14:paraId="0E9ABA2C" w14:textId="48BBFF36" w:rsidR="008B2036" w:rsidRPr="00EE64C9" w:rsidRDefault="008B2036" w:rsidP="00EC6DF8">
      <w:pPr>
        <w:pStyle w:val="Titre1"/>
        <w:rPr>
          <w:rFonts w:eastAsiaTheme="minorHAnsi"/>
        </w:rPr>
      </w:pPr>
    </w:p>
    <w:sectPr w:rsidR="008B2036" w:rsidRPr="00EE64C9" w:rsidSect="008B203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1418" w:bottom="1134" w:left="1418" w:header="25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A0A7" w14:textId="77777777" w:rsidR="009930D5" w:rsidRDefault="009930D5" w:rsidP="00395466">
      <w:r>
        <w:separator/>
      </w:r>
    </w:p>
  </w:endnote>
  <w:endnote w:type="continuationSeparator" w:id="0">
    <w:p w14:paraId="09DB2EBB" w14:textId="77777777" w:rsidR="009930D5" w:rsidRDefault="009930D5" w:rsidP="0039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D93" w14:textId="40503D5C" w:rsidR="00D95DE3" w:rsidRDefault="00D95DE3">
    <w:pPr>
      <w:pStyle w:val="Pieddepage"/>
      <w:jc w:val="center"/>
    </w:pPr>
  </w:p>
  <w:p w14:paraId="272E362C" w14:textId="77777777" w:rsidR="002D22EE" w:rsidRDefault="002D22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CA53" w14:textId="77777777" w:rsidR="009930D5" w:rsidRDefault="009930D5" w:rsidP="00395466">
      <w:r>
        <w:separator/>
      </w:r>
    </w:p>
  </w:footnote>
  <w:footnote w:type="continuationSeparator" w:id="0">
    <w:p w14:paraId="75CF2F8E" w14:textId="77777777" w:rsidR="009930D5" w:rsidRDefault="009930D5" w:rsidP="0039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56EE" w14:textId="77777777" w:rsidR="00395466" w:rsidRDefault="00EC6DF8">
    <w:pPr>
      <w:pStyle w:val="En-tte"/>
    </w:pPr>
    <w:r>
      <w:rPr>
        <w:noProof/>
      </w:rPr>
      <w:pict w14:anchorId="0E521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2" o:spid="_x0000_s2092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DDFB" w14:textId="77777777" w:rsidR="001A1626" w:rsidRDefault="00A36656" w:rsidP="00A634DD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6CA121" wp14:editId="056E6F1F">
          <wp:simplePos x="0" y="0"/>
          <wp:positionH relativeFrom="page">
            <wp:posOffset>0</wp:posOffset>
          </wp:positionH>
          <wp:positionV relativeFrom="paragraph">
            <wp:posOffset>-1614170</wp:posOffset>
          </wp:positionV>
          <wp:extent cx="7559040" cy="10698500"/>
          <wp:effectExtent l="0" t="0" r="3810" b="762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7DA6" w14:textId="77777777" w:rsidR="00395466" w:rsidRDefault="00EC6DF8">
    <w:pPr>
      <w:pStyle w:val="En-tte"/>
    </w:pPr>
    <w:r>
      <w:rPr>
        <w:noProof/>
      </w:rPr>
      <w:pict w14:anchorId="78A9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1" o:spid="_x0000_s209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250"/>
    <w:multiLevelType w:val="hybridMultilevel"/>
    <w:tmpl w:val="BEE28ED8"/>
    <w:lvl w:ilvl="0" w:tplc="F4948BD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C60"/>
    <w:multiLevelType w:val="hybridMultilevel"/>
    <w:tmpl w:val="9024260E"/>
    <w:lvl w:ilvl="0" w:tplc="2EE432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72C982">
      <w:start w:val="202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0A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AA5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8A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AB1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A5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4025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B86A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BCC37C8"/>
    <w:multiLevelType w:val="hybridMultilevel"/>
    <w:tmpl w:val="6ED68EB0"/>
    <w:lvl w:ilvl="0" w:tplc="E03CEA0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97EEE"/>
    <w:multiLevelType w:val="hybridMultilevel"/>
    <w:tmpl w:val="4EE659A6"/>
    <w:lvl w:ilvl="0" w:tplc="0E30AA7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D5"/>
    <w:rsid w:val="00024322"/>
    <w:rsid w:val="00094541"/>
    <w:rsid w:val="000E53C5"/>
    <w:rsid w:val="001272E0"/>
    <w:rsid w:val="00180C05"/>
    <w:rsid w:val="001850C8"/>
    <w:rsid w:val="00195B83"/>
    <w:rsid w:val="001A1626"/>
    <w:rsid w:val="001C2FC9"/>
    <w:rsid w:val="00224B36"/>
    <w:rsid w:val="00247BB3"/>
    <w:rsid w:val="00261F44"/>
    <w:rsid w:val="0029252D"/>
    <w:rsid w:val="00294E6D"/>
    <w:rsid w:val="002D22EE"/>
    <w:rsid w:val="00324098"/>
    <w:rsid w:val="003656A8"/>
    <w:rsid w:val="00395466"/>
    <w:rsid w:val="003A51FE"/>
    <w:rsid w:val="003F5BA8"/>
    <w:rsid w:val="0048753A"/>
    <w:rsid w:val="00495176"/>
    <w:rsid w:val="0052456E"/>
    <w:rsid w:val="00576E24"/>
    <w:rsid w:val="005D6D20"/>
    <w:rsid w:val="006640F4"/>
    <w:rsid w:val="0067152C"/>
    <w:rsid w:val="006B1C29"/>
    <w:rsid w:val="00803016"/>
    <w:rsid w:val="00875FBB"/>
    <w:rsid w:val="008A572C"/>
    <w:rsid w:val="008B2036"/>
    <w:rsid w:val="008C1F1C"/>
    <w:rsid w:val="009930D5"/>
    <w:rsid w:val="00A36656"/>
    <w:rsid w:val="00A634DD"/>
    <w:rsid w:val="00AA5A4E"/>
    <w:rsid w:val="00B27B02"/>
    <w:rsid w:val="00B57011"/>
    <w:rsid w:val="00C92645"/>
    <w:rsid w:val="00D233BF"/>
    <w:rsid w:val="00D249B2"/>
    <w:rsid w:val="00D95DE3"/>
    <w:rsid w:val="00E6341F"/>
    <w:rsid w:val="00EC6DF8"/>
    <w:rsid w:val="00EE64C9"/>
    <w:rsid w:val="00EF40C0"/>
    <w:rsid w:val="00F03D0D"/>
    <w:rsid w:val="00F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02D7334A"/>
  <w15:chartTrackingRefBased/>
  <w15:docId w15:val="{6E0DF274-48DE-4531-9D34-66858401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4C9"/>
    <w:pPr>
      <w:spacing w:after="0" w:line="240" w:lineRule="auto"/>
    </w:pPr>
    <w:rPr>
      <w:rFonts w:ascii="Comic Sans MS" w:eastAsia="Times New Roman" w:hAnsi="Comic Sans MS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B1C29"/>
    <w:pPr>
      <w:keepNext/>
      <w:keepLines/>
      <w:spacing w:before="240"/>
      <w:jc w:val="both"/>
      <w:outlineLvl w:val="0"/>
    </w:pPr>
    <w:rPr>
      <w:rFonts w:ascii="Calibri" w:eastAsiaTheme="majorEastAsia" w:hAnsi="Calibri" w:cstheme="majorBidi"/>
      <w:b/>
      <w:color w:val="2A2E46"/>
      <w:sz w:val="34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5BA8"/>
    <w:pPr>
      <w:keepNext/>
      <w:keepLines/>
      <w:spacing w:before="240"/>
      <w:ind w:left="709"/>
      <w:jc w:val="both"/>
      <w:outlineLvl w:val="1"/>
    </w:pPr>
    <w:rPr>
      <w:rFonts w:ascii="Calibri" w:eastAsiaTheme="majorEastAsia" w:hAnsi="Calibri" w:cstheme="majorBidi"/>
      <w:b/>
      <w:color w:val="D50057"/>
      <w:sz w:val="28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5BA8"/>
    <w:pPr>
      <w:keepNext/>
      <w:keepLines/>
      <w:spacing w:before="160"/>
      <w:ind w:left="1418"/>
      <w:jc w:val="both"/>
      <w:outlineLvl w:val="2"/>
    </w:pPr>
    <w:rPr>
      <w:rFonts w:ascii="Calibri" w:eastAsiaTheme="majorEastAsia" w:hAnsi="Calibri" w:cstheme="majorBidi"/>
      <w:b/>
      <w:sz w:val="26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B1C29"/>
    <w:pPr>
      <w:keepNext/>
      <w:keepLines/>
      <w:spacing w:before="40"/>
      <w:ind w:left="2124"/>
      <w:jc w:val="both"/>
      <w:outlineLvl w:val="3"/>
    </w:pPr>
    <w:rPr>
      <w:rFonts w:ascii="Calibri" w:eastAsiaTheme="majorEastAsia" w:hAnsi="Calibri" w:cstheme="majorBidi"/>
      <w:b/>
      <w:i/>
      <w:iCs/>
      <w:color w:val="2A2E46"/>
      <w:sz w:val="24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1C29"/>
    <w:pPr>
      <w:keepNext/>
      <w:keepLines/>
      <w:spacing w:before="40"/>
      <w:ind w:left="2832"/>
      <w:jc w:val="both"/>
      <w:outlineLvl w:val="4"/>
    </w:pPr>
    <w:rPr>
      <w:rFonts w:ascii="Calibri" w:eastAsiaTheme="majorEastAsia" w:hAnsi="Calibri" w:cstheme="majorBidi"/>
      <w:b/>
      <w:i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F5BA8"/>
    <w:pPr>
      <w:keepNext/>
      <w:keepLines/>
      <w:spacing w:before="40"/>
      <w:ind w:left="3540"/>
      <w:jc w:val="both"/>
      <w:outlineLvl w:val="5"/>
    </w:pPr>
    <w:rPr>
      <w:rFonts w:asciiTheme="majorHAnsi" w:eastAsiaTheme="majorEastAsia" w:hAnsiTheme="majorHAnsi" w:cstheme="majorBidi"/>
      <w:color w:val="2A2E46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46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95466"/>
  </w:style>
  <w:style w:type="paragraph" w:styleId="Pieddepage">
    <w:name w:val="footer"/>
    <w:basedOn w:val="Normal"/>
    <w:link w:val="PieddepageCar"/>
    <w:uiPriority w:val="99"/>
    <w:unhideWhenUsed/>
    <w:rsid w:val="0039546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95466"/>
  </w:style>
  <w:style w:type="paragraph" w:customStyle="1" w:styleId="Blocdestinataire">
    <w:name w:val="Bloc destinataire"/>
    <w:qFormat/>
    <w:rsid w:val="00261F44"/>
    <w:pPr>
      <w:spacing w:after="0" w:line="240" w:lineRule="auto"/>
      <w:ind w:left="4536"/>
    </w:pPr>
  </w:style>
  <w:style w:type="paragraph" w:customStyle="1" w:styleId="Villeetdate">
    <w:name w:val="Ville et date"/>
    <w:rsid w:val="00261F44"/>
    <w:pPr>
      <w:spacing w:after="160" w:line="256" w:lineRule="auto"/>
      <w:ind w:left="-567"/>
    </w:pPr>
  </w:style>
  <w:style w:type="character" w:customStyle="1" w:styleId="Titre1Car">
    <w:name w:val="Titre 1 Car"/>
    <w:basedOn w:val="Policepardfaut"/>
    <w:link w:val="Titre1"/>
    <w:uiPriority w:val="9"/>
    <w:rsid w:val="006B1C29"/>
    <w:rPr>
      <w:rFonts w:ascii="Calibri" w:eastAsiaTheme="majorEastAsia" w:hAnsi="Calibri" w:cstheme="majorBidi"/>
      <w:b/>
      <w:color w:val="2A2E46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5BA8"/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B1C29"/>
    <w:pPr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B1C29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3F5BA8"/>
    <w:rPr>
      <w:rFonts w:ascii="Calibri" w:eastAsiaTheme="majorEastAsia" w:hAnsi="Calibri" w:cstheme="majorBidi"/>
      <w:b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B1C29"/>
    <w:rPr>
      <w:rFonts w:ascii="Calibri" w:eastAsiaTheme="majorEastAsia" w:hAnsi="Calibri" w:cstheme="majorBidi"/>
      <w:b/>
      <w:i/>
      <w:iCs/>
      <w:color w:val="2A2E46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B1C29"/>
    <w:rPr>
      <w:rFonts w:ascii="Calibri" w:eastAsiaTheme="majorEastAsia" w:hAnsi="Calibri" w:cstheme="majorBidi"/>
      <w:b/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C29"/>
    <w:pPr>
      <w:numPr>
        <w:ilvl w:val="1"/>
      </w:numPr>
      <w:spacing w:after="160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6B1C29"/>
    <w:rPr>
      <w:rFonts w:eastAsiaTheme="minorEastAsia"/>
      <w:color w:val="5A5A5A" w:themeColor="text1" w:themeTint="A5"/>
      <w:spacing w:val="15"/>
      <w:sz w:val="24"/>
    </w:rPr>
  </w:style>
  <w:style w:type="character" w:styleId="Rfrenceintense">
    <w:name w:val="Intense Reference"/>
    <w:basedOn w:val="Policepardfaut"/>
    <w:uiPriority w:val="32"/>
    <w:qFormat/>
    <w:rsid w:val="003F5BA8"/>
    <w:rPr>
      <w:rFonts w:ascii="Calibri" w:hAnsi="Calibri"/>
      <w:b/>
      <w:bCs/>
      <w:smallCaps/>
      <w:color w:val="2A2E46"/>
      <w:spacing w:val="5"/>
    </w:rPr>
  </w:style>
  <w:style w:type="character" w:styleId="Rfrencelgre">
    <w:name w:val="Subtle Reference"/>
    <w:basedOn w:val="Policepardfaut"/>
    <w:uiPriority w:val="31"/>
    <w:qFormat/>
    <w:rsid w:val="003F5BA8"/>
    <w:rPr>
      <w:rFonts w:ascii="Calibri" w:hAnsi="Calibri"/>
      <w:smallCaps/>
      <w:color w:val="5A5A5A" w:themeColor="text1" w:themeTint="A5"/>
    </w:rPr>
  </w:style>
  <w:style w:type="character" w:customStyle="1" w:styleId="Titre6Car">
    <w:name w:val="Titre 6 Car"/>
    <w:basedOn w:val="Policepardfaut"/>
    <w:link w:val="Titre6"/>
    <w:uiPriority w:val="9"/>
    <w:rsid w:val="003F5BA8"/>
    <w:rPr>
      <w:rFonts w:asciiTheme="majorHAnsi" w:eastAsiaTheme="majorEastAsia" w:hAnsiTheme="majorHAnsi" w:cstheme="majorBidi"/>
      <w:color w:val="2A2E4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5BA8"/>
    <w:pPr>
      <w:pBdr>
        <w:top w:val="single" w:sz="4" w:space="10" w:color="D50057"/>
        <w:bottom w:val="single" w:sz="4" w:space="10" w:color="D50057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A2E46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5BA8"/>
    <w:rPr>
      <w:i/>
      <w:iCs/>
      <w:color w:val="2A2E46"/>
    </w:rPr>
  </w:style>
  <w:style w:type="character" w:styleId="Lienhypertexte">
    <w:name w:val="Hyperlink"/>
    <w:rsid w:val="009930D5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930D5"/>
    <w:pPr>
      <w:spacing w:after="120" w:line="276" w:lineRule="auto"/>
    </w:pPr>
    <w:rPr>
      <w:rFonts w:ascii="Arial" w:eastAsia="Calibri" w:hAnsi="Arial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930D5"/>
    <w:rPr>
      <w:rFonts w:ascii="Arial" w:eastAsia="Calibri" w:hAnsi="Arial" w:cs="Times New Roman"/>
    </w:rPr>
  </w:style>
  <w:style w:type="paragraph" w:styleId="Paragraphedeliste">
    <w:name w:val="List Paragraph"/>
    <w:basedOn w:val="Normal"/>
    <w:uiPriority w:val="34"/>
    <w:qFormat/>
    <w:rsid w:val="009930D5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paragraph" w:styleId="NormalWeb">
    <w:name w:val="Normal (Web)"/>
    <w:basedOn w:val="Normal"/>
    <w:uiPriority w:val="99"/>
    <w:rsid w:val="009930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Policepardfaut"/>
    <w:rsid w:val="009930D5"/>
  </w:style>
  <w:style w:type="paragraph" w:styleId="Textebrut">
    <w:name w:val="Plain Text"/>
    <w:basedOn w:val="Normal"/>
    <w:link w:val="TextebrutCar"/>
    <w:uiPriority w:val="99"/>
    <w:unhideWhenUsed/>
    <w:rsid w:val="00324098"/>
    <w:rPr>
      <w:rFonts w:ascii="Calibri" w:eastAsia="Calibri" w:hAnsi="Calibri"/>
      <w:szCs w:val="22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324098"/>
    <w:rPr>
      <w:rFonts w:ascii="Calibri" w:eastAsia="Calibri" w:hAnsi="Calibri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B57011"/>
    <w:rPr>
      <w:color w:val="605E5C"/>
      <w:shd w:val="clear" w:color="auto" w:fill="E1DFDD"/>
    </w:rPr>
  </w:style>
  <w:style w:type="paragraph" w:customStyle="1" w:styleId="stPleft0">
    <w:name w:val="stP_left0"/>
    <w:rsid w:val="00875FBB"/>
    <w:pPr>
      <w:spacing w:after="0" w:line="240" w:lineRule="auto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0000000100">
    <w:name w:val="stF_0000000100"/>
    <w:rsid w:val="0087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illela\Downloads\Mod&#232;le%20Toulouse%20INP%20avec%20titre(4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BBAD-2916-4570-8149-239E9CDF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Toulouse INP avec titre(4).dotx</Template>
  <TotalTime>521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Villela</dc:creator>
  <cp:keywords/>
  <dc:description/>
  <cp:lastModifiedBy>Marie-Laure Jullia Villela</cp:lastModifiedBy>
  <cp:revision>8</cp:revision>
  <cp:lastPrinted>2025-10-31T09:20:00Z</cp:lastPrinted>
  <dcterms:created xsi:type="dcterms:W3CDTF">2025-10-13T09:17:00Z</dcterms:created>
  <dcterms:modified xsi:type="dcterms:W3CDTF">2025-10-31T10:15:00Z</dcterms:modified>
</cp:coreProperties>
</file>