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110" w14:textId="77777777" w:rsidR="00866EFB" w:rsidRDefault="00866EFB" w:rsidP="003A0CCC">
      <w:pPr>
        <w:pStyle w:val="Titre1"/>
        <w:spacing w:before="0"/>
        <w:jc w:val="center"/>
        <w:rPr>
          <w:rFonts w:cs="Calibri"/>
          <w:color w:val="CC0066"/>
          <w:sz w:val="28"/>
        </w:rPr>
      </w:pPr>
    </w:p>
    <w:p w14:paraId="249211FA" w14:textId="727202EE" w:rsidR="00B45FA6" w:rsidRPr="00B45FA6" w:rsidRDefault="00B45FA6" w:rsidP="00B45FA6">
      <w:pPr>
        <w:pStyle w:val="Titre1"/>
        <w:jc w:val="center"/>
        <w:rPr>
          <w:rFonts w:cs="Calibri"/>
          <w:bCs/>
          <w:color w:val="CC0066"/>
          <w:sz w:val="28"/>
        </w:rPr>
      </w:pPr>
      <w:bookmarkStart w:id="0" w:name="_Hlk188355565"/>
      <w:r w:rsidRPr="00B45FA6">
        <w:rPr>
          <w:rFonts w:cs="Calibri"/>
          <w:bCs/>
          <w:color w:val="CC0066"/>
          <w:sz w:val="28"/>
        </w:rPr>
        <w:t xml:space="preserve">Scrutin </w:t>
      </w:r>
      <w:proofErr w:type="gramStart"/>
      <w:r w:rsidRPr="00B45FA6">
        <w:rPr>
          <w:rFonts w:cs="Calibri"/>
          <w:bCs/>
          <w:color w:val="CC0066"/>
          <w:sz w:val="28"/>
        </w:rPr>
        <w:t xml:space="preserve">des </w:t>
      </w:r>
      <w:r w:rsidR="0054666F">
        <w:rPr>
          <w:rFonts w:cs="Calibri"/>
          <w:bCs/>
          <w:color w:val="CC0066"/>
          <w:sz w:val="28"/>
        </w:rPr>
        <w:t>1</w:t>
      </w:r>
      <w:r w:rsidR="0054666F" w:rsidRPr="0054666F">
        <w:rPr>
          <w:rFonts w:cs="Calibri"/>
          <w:bCs/>
          <w:color w:val="CC0066"/>
          <w:sz w:val="28"/>
          <w:vertAlign w:val="superscript"/>
        </w:rPr>
        <w:t>er</w:t>
      </w:r>
      <w:proofErr w:type="gramEnd"/>
      <w:r w:rsidR="0054666F">
        <w:rPr>
          <w:rFonts w:cs="Calibri"/>
          <w:bCs/>
          <w:color w:val="CC0066"/>
          <w:sz w:val="28"/>
        </w:rPr>
        <w:t xml:space="preserve"> et 2 juin 2026</w:t>
      </w:r>
    </w:p>
    <w:bookmarkEnd w:id="0"/>
    <w:p w14:paraId="2AA690C3" w14:textId="77777777" w:rsidR="00866EFB" w:rsidRPr="00866EFB" w:rsidRDefault="00866EFB" w:rsidP="00866EFB"/>
    <w:p w14:paraId="5B0C680D" w14:textId="77777777" w:rsidR="00D0419E" w:rsidRPr="002F7A23" w:rsidRDefault="00D0419E" w:rsidP="00D0419E">
      <w:pPr>
        <w:rPr>
          <w:sz w:val="10"/>
        </w:rPr>
      </w:pPr>
    </w:p>
    <w:p w14:paraId="59681440" w14:textId="0BD11514" w:rsidR="00C241E2" w:rsidRDefault="00AC7C01" w:rsidP="003A11BD">
      <w:pPr>
        <w:spacing w:after="0" w:line="360" w:lineRule="auto"/>
        <w:jc w:val="center"/>
        <w:rPr>
          <w:rFonts w:cs="Arial"/>
          <w:b/>
          <w:bCs/>
          <w:color w:val="404040" w:themeColor="text1" w:themeTint="BF"/>
          <w:sz w:val="32"/>
          <w:szCs w:val="32"/>
        </w:rPr>
      </w:pPr>
      <w:r w:rsidRPr="00AC7C01">
        <w:rPr>
          <w:rFonts w:cs="Arial"/>
          <w:b/>
          <w:bCs/>
          <w:color w:val="404040" w:themeColor="text1" w:themeTint="BF"/>
          <w:sz w:val="32"/>
          <w:szCs w:val="32"/>
        </w:rPr>
        <w:t>DÉCLARATION INDIVIDUELLE DE CANDIDATURE</w:t>
      </w:r>
    </w:p>
    <w:p w14:paraId="6F225FF4" w14:textId="12FB3AD7" w:rsidR="003A11BD" w:rsidRPr="003A11BD" w:rsidRDefault="003A11BD" w:rsidP="003A11BD">
      <w:pPr>
        <w:pStyle w:val="Titre1"/>
        <w:spacing w:before="0"/>
        <w:jc w:val="center"/>
        <w:rPr>
          <w:rFonts w:cs="Calibri"/>
          <w:bCs/>
          <w:i/>
          <w:iCs/>
          <w:color w:val="CC0066"/>
          <w:sz w:val="24"/>
          <w:szCs w:val="28"/>
        </w:rPr>
      </w:pPr>
      <w:r w:rsidRPr="003A11BD">
        <w:rPr>
          <w:rFonts w:cs="Calibri"/>
          <w:bCs/>
          <w:i/>
          <w:iCs/>
          <w:color w:val="CC0066"/>
          <w:sz w:val="24"/>
          <w:szCs w:val="28"/>
        </w:rPr>
        <w:t>Joindre obligatoirement une copie de la carte d’étudiant ou certificat de scolarité</w:t>
      </w:r>
    </w:p>
    <w:p w14:paraId="7F4ABF93" w14:textId="77777777" w:rsidR="00AC7C01" w:rsidRDefault="00AC7C01" w:rsidP="00C241E2">
      <w:pPr>
        <w:spacing w:after="0"/>
        <w:rPr>
          <w:rFonts w:cs="Arial"/>
          <w:sz w:val="28"/>
          <w:szCs w:val="28"/>
        </w:rPr>
      </w:pPr>
    </w:p>
    <w:p w14:paraId="08DDB6E4" w14:textId="624EACDF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  <w:r w:rsidRPr="00C241E2">
        <w:rPr>
          <w:rFonts w:cs="Arial"/>
          <w:sz w:val="28"/>
          <w:szCs w:val="28"/>
        </w:rPr>
        <w:t>Je soussigné (e) ……………………………………………………………………………</w:t>
      </w:r>
      <w:r>
        <w:rPr>
          <w:rFonts w:cs="Arial"/>
          <w:sz w:val="28"/>
          <w:szCs w:val="28"/>
        </w:rPr>
        <w:t>……………</w:t>
      </w:r>
    </w:p>
    <w:p w14:paraId="3CBE01ED" w14:textId="77777777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</w:p>
    <w:p w14:paraId="605CA44F" w14:textId="77777777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  <w:r w:rsidRPr="00C241E2">
        <w:rPr>
          <w:rFonts w:cs="Arial"/>
          <w:sz w:val="28"/>
          <w:szCs w:val="28"/>
        </w:rPr>
        <w:t>Né (e) le</w:t>
      </w:r>
      <w:proofErr w:type="gramStart"/>
      <w:r w:rsidRPr="00C241E2">
        <w:rPr>
          <w:rFonts w:cs="Arial"/>
          <w:sz w:val="28"/>
          <w:szCs w:val="28"/>
        </w:rPr>
        <w:t xml:space="preserve"> ….</w:t>
      </w:r>
      <w:proofErr w:type="gramEnd"/>
      <w:r w:rsidRPr="00C241E2">
        <w:rPr>
          <w:rFonts w:cs="Arial"/>
          <w:sz w:val="28"/>
          <w:szCs w:val="28"/>
        </w:rPr>
        <w:t>. / ….. / ……</w:t>
      </w:r>
    </w:p>
    <w:p w14:paraId="5D1841EA" w14:textId="77777777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</w:p>
    <w:p w14:paraId="43B972CC" w14:textId="77777777" w:rsidR="001F1985" w:rsidRDefault="001F1985" w:rsidP="001F1985">
      <w:pPr>
        <w:spacing w:after="0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Inscrit (e) à </w:t>
      </w:r>
      <w:r w:rsidR="00C241E2" w:rsidRPr="001F1985">
        <w:rPr>
          <w:rFonts w:cs="Arial"/>
          <w:i/>
          <w:iCs/>
        </w:rPr>
        <w:t>(</w:t>
      </w:r>
      <w:r w:rsidRPr="001F1985">
        <w:rPr>
          <w:rFonts w:cs="Arial"/>
          <w:i/>
          <w:iCs/>
        </w:rPr>
        <w:t>école</w:t>
      </w:r>
      <w:r w:rsidR="00C241E2" w:rsidRPr="001F1985">
        <w:rPr>
          <w:rFonts w:cs="Arial"/>
          <w:i/>
          <w:iCs/>
        </w:rPr>
        <w:t xml:space="preserve"> ou </w:t>
      </w:r>
      <w:r w:rsidRPr="001F1985">
        <w:rPr>
          <w:rFonts w:cs="Arial"/>
          <w:i/>
          <w:iCs/>
        </w:rPr>
        <w:t>Prépa des INP ou Toulouse INP pour les doctorants</w:t>
      </w:r>
      <w:r w:rsidR="00C241E2" w:rsidRPr="001F1985">
        <w:rPr>
          <w:rFonts w:cs="Arial"/>
          <w:i/>
          <w:iCs/>
        </w:rPr>
        <w:t>)</w:t>
      </w:r>
      <w:r w:rsidR="00C241E2" w:rsidRPr="001F1985">
        <w:rPr>
          <w:rFonts w:cs="Arial"/>
        </w:rPr>
        <w:t> </w:t>
      </w:r>
      <w:r w:rsidR="00C241E2" w:rsidRPr="00C241E2">
        <w:rPr>
          <w:rFonts w:cs="Arial"/>
          <w:sz w:val="28"/>
          <w:szCs w:val="28"/>
        </w:rPr>
        <w:t xml:space="preserve">: </w:t>
      </w:r>
    </w:p>
    <w:p w14:paraId="10DF8E78" w14:textId="77777777" w:rsidR="001F1985" w:rsidRDefault="001F1985" w:rsidP="001F1985">
      <w:pPr>
        <w:spacing w:after="0"/>
        <w:jc w:val="left"/>
        <w:rPr>
          <w:rFonts w:cs="Arial"/>
          <w:sz w:val="28"/>
          <w:szCs w:val="28"/>
        </w:rPr>
      </w:pPr>
    </w:p>
    <w:p w14:paraId="06A59856" w14:textId="3C75DE57" w:rsidR="00C241E2" w:rsidRPr="00C241E2" w:rsidRDefault="001F1985" w:rsidP="001F1985">
      <w:pPr>
        <w:spacing w:after="0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………………………………………………………………</w:t>
      </w:r>
      <w:r w:rsidR="00C241E2" w:rsidRPr="00C241E2">
        <w:rPr>
          <w:rFonts w:cs="Arial"/>
          <w:sz w:val="28"/>
          <w:szCs w:val="28"/>
        </w:rPr>
        <w:t>………………………………………………...</w:t>
      </w:r>
    </w:p>
    <w:p w14:paraId="0E3F55AB" w14:textId="77777777" w:rsidR="00C241E2" w:rsidRDefault="00C241E2" w:rsidP="00C241E2">
      <w:pPr>
        <w:spacing w:after="0"/>
        <w:rPr>
          <w:rFonts w:cs="Arial"/>
          <w:sz w:val="28"/>
          <w:szCs w:val="28"/>
        </w:rPr>
      </w:pPr>
    </w:p>
    <w:p w14:paraId="1F816B33" w14:textId="69D97059" w:rsidR="00C241E2" w:rsidRPr="00C241E2" w:rsidRDefault="00C241E2" w:rsidP="00AC7C01">
      <w:pPr>
        <w:spacing w:after="0" w:line="360" w:lineRule="auto"/>
        <w:rPr>
          <w:rFonts w:cs="Arial"/>
          <w:sz w:val="28"/>
          <w:szCs w:val="28"/>
        </w:rPr>
      </w:pPr>
      <w:r w:rsidRPr="00C241E2">
        <w:rPr>
          <w:rFonts w:cs="Arial"/>
          <w:sz w:val="28"/>
          <w:szCs w:val="28"/>
        </w:rPr>
        <w:t xml:space="preserve">Déclare me porter candidat (e) à l’élection </w:t>
      </w:r>
      <w:r w:rsidR="0054666F" w:rsidRPr="0054666F">
        <w:rPr>
          <w:rFonts w:cs="Arial"/>
          <w:sz w:val="28"/>
          <w:szCs w:val="28"/>
        </w:rPr>
        <w:t xml:space="preserve">du conseil d’administration (CA), de la commission de la formation et de la vie universitaire (CFVU) </w:t>
      </w:r>
      <w:r w:rsidR="0054666F">
        <w:rPr>
          <w:rFonts w:cs="Arial"/>
          <w:sz w:val="28"/>
          <w:szCs w:val="28"/>
        </w:rPr>
        <w:t>ou</w:t>
      </w:r>
      <w:r w:rsidR="0054666F" w:rsidRPr="0054666F">
        <w:rPr>
          <w:rFonts w:cs="Arial"/>
          <w:sz w:val="28"/>
          <w:szCs w:val="28"/>
        </w:rPr>
        <w:t xml:space="preserve"> de la commission de la recherche (</w:t>
      </w:r>
      <w:proofErr w:type="gramStart"/>
      <w:r w:rsidR="0054666F" w:rsidRPr="0054666F">
        <w:rPr>
          <w:rFonts w:cs="Arial"/>
          <w:sz w:val="28"/>
          <w:szCs w:val="28"/>
        </w:rPr>
        <w:t xml:space="preserve">CR) </w:t>
      </w:r>
      <w:r w:rsidR="00EC6EF5">
        <w:rPr>
          <w:rFonts w:cs="Arial"/>
          <w:sz w:val="28"/>
          <w:szCs w:val="28"/>
        </w:rPr>
        <w:t xml:space="preserve"> </w:t>
      </w:r>
      <w:r w:rsidR="00AC7C01" w:rsidRPr="00AC7C01">
        <w:rPr>
          <w:rFonts w:cs="Arial"/>
          <w:i/>
          <w:iCs/>
          <w:sz w:val="24"/>
          <w:szCs w:val="24"/>
        </w:rPr>
        <w:t>(</w:t>
      </w:r>
      <w:proofErr w:type="gramEnd"/>
      <w:r w:rsidR="00AC7C01" w:rsidRPr="00AC7C01">
        <w:rPr>
          <w:rFonts w:cs="Arial"/>
          <w:i/>
          <w:iCs/>
          <w:sz w:val="24"/>
          <w:szCs w:val="24"/>
        </w:rPr>
        <w:t>supprimer la mention inutile)</w:t>
      </w:r>
      <w:r w:rsidRPr="00AC7C01">
        <w:rPr>
          <w:rFonts w:cs="Arial"/>
          <w:sz w:val="24"/>
          <w:szCs w:val="24"/>
        </w:rPr>
        <w:t xml:space="preserve"> </w:t>
      </w:r>
      <w:r w:rsidRPr="00C241E2">
        <w:rPr>
          <w:rFonts w:cs="Arial"/>
          <w:sz w:val="28"/>
          <w:szCs w:val="28"/>
        </w:rPr>
        <w:t xml:space="preserve">- </w:t>
      </w:r>
      <w:r w:rsidRPr="00C241E2">
        <w:rPr>
          <w:rFonts w:cs="Arial"/>
          <w:bCs/>
          <w:sz w:val="28"/>
          <w:szCs w:val="28"/>
        </w:rPr>
        <w:t xml:space="preserve">Collège </w:t>
      </w:r>
      <w:r w:rsidR="0054666F">
        <w:rPr>
          <w:rFonts w:cs="Arial"/>
          <w:bCs/>
          <w:sz w:val="28"/>
          <w:szCs w:val="28"/>
        </w:rPr>
        <w:t>Usagers.</w:t>
      </w:r>
    </w:p>
    <w:p w14:paraId="42FA5772" w14:textId="77777777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</w:p>
    <w:p w14:paraId="07048A6D" w14:textId="77777777" w:rsidR="00C241E2" w:rsidRDefault="00C241E2" w:rsidP="00C241E2">
      <w:pPr>
        <w:spacing w:after="0"/>
        <w:rPr>
          <w:rFonts w:cs="Arial"/>
          <w:sz w:val="28"/>
          <w:szCs w:val="28"/>
        </w:rPr>
      </w:pPr>
    </w:p>
    <w:p w14:paraId="18F99B0A" w14:textId="2EC642FC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  <w:r w:rsidRPr="00C241E2">
        <w:rPr>
          <w:rFonts w:cs="Arial"/>
          <w:sz w:val="28"/>
          <w:szCs w:val="28"/>
        </w:rPr>
        <w:t>Sur la liste …………………………………………………</w:t>
      </w:r>
    </w:p>
    <w:p w14:paraId="3ABD9451" w14:textId="77777777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</w:p>
    <w:p w14:paraId="187AF186" w14:textId="77777777" w:rsidR="00C241E2" w:rsidRDefault="00C241E2" w:rsidP="00C241E2">
      <w:pPr>
        <w:spacing w:after="0"/>
        <w:rPr>
          <w:rFonts w:cs="Arial"/>
          <w:sz w:val="28"/>
          <w:szCs w:val="28"/>
        </w:rPr>
      </w:pPr>
    </w:p>
    <w:p w14:paraId="15EFBE6C" w14:textId="543F3902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  <w:r w:rsidRPr="00C241E2">
        <w:rPr>
          <w:rFonts w:cs="Arial"/>
          <w:sz w:val="28"/>
          <w:szCs w:val="28"/>
        </w:rPr>
        <w:t>À ………………………</w:t>
      </w:r>
      <w:proofErr w:type="gramStart"/>
      <w:r w:rsidRPr="00C241E2">
        <w:rPr>
          <w:rFonts w:cs="Arial"/>
          <w:sz w:val="28"/>
          <w:szCs w:val="28"/>
        </w:rPr>
        <w:t>…….</w:t>
      </w:r>
      <w:proofErr w:type="gramEnd"/>
      <w:r w:rsidRPr="00C241E2">
        <w:rPr>
          <w:rFonts w:cs="Arial"/>
          <w:sz w:val="28"/>
          <w:szCs w:val="28"/>
        </w:rPr>
        <w:t>, le …………………………</w:t>
      </w:r>
    </w:p>
    <w:p w14:paraId="2968E44B" w14:textId="77777777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</w:p>
    <w:p w14:paraId="1F2B30B0" w14:textId="77777777" w:rsidR="00C241E2" w:rsidRDefault="00C241E2" w:rsidP="00C241E2">
      <w:pPr>
        <w:spacing w:after="0"/>
        <w:rPr>
          <w:rFonts w:cs="Arial"/>
          <w:sz w:val="28"/>
          <w:szCs w:val="28"/>
        </w:rPr>
      </w:pPr>
    </w:p>
    <w:p w14:paraId="380AC76C" w14:textId="3F905575" w:rsidR="00C241E2" w:rsidRPr="00C241E2" w:rsidRDefault="00C241E2" w:rsidP="00C241E2">
      <w:pPr>
        <w:spacing w:after="0"/>
        <w:rPr>
          <w:rFonts w:cs="Arial"/>
          <w:sz w:val="28"/>
          <w:szCs w:val="28"/>
        </w:rPr>
      </w:pPr>
      <w:r w:rsidRPr="00C241E2">
        <w:rPr>
          <w:rFonts w:cs="Arial"/>
          <w:sz w:val="28"/>
          <w:szCs w:val="28"/>
        </w:rPr>
        <w:t>Signature :</w:t>
      </w:r>
    </w:p>
    <w:p w14:paraId="10913A3A" w14:textId="77777777" w:rsidR="00C241E2" w:rsidRPr="00C241E2" w:rsidRDefault="00C241E2" w:rsidP="00C241E2">
      <w:pPr>
        <w:spacing w:after="0"/>
        <w:rPr>
          <w:sz w:val="24"/>
          <w:szCs w:val="24"/>
        </w:rPr>
      </w:pPr>
    </w:p>
    <w:p w14:paraId="2E737B31" w14:textId="77777777" w:rsidR="00C241E2" w:rsidRPr="00C241E2" w:rsidRDefault="00C241E2" w:rsidP="00C241E2">
      <w:pPr>
        <w:spacing w:after="0"/>
        <w:rPr>
          <w:sz w:val="24"/>
          <w:szCs w:val="24"/>
        </w:rPr>
      </w:pPr>
    </w:p>
    <w:p w14:paraId="1F49E284" w14:textId="77777777" w:rsidR="00C241E2" w:rsidRPr="00C241E2" w:rsidRDefault="00C241E2" w:rsidP="00C241E2">
      <w:pPr>
        <w:spacing w:after="0"/>
        <w:rPr>
          <w:sz w:val="24"/>
          <w:szCs w:val="24"/>
        </w:rPr>
      </w:pPr>
    </w:p>
    <w:p w14:paraId="0122395E" w14:textId="77777777" w:rsidR="00627EC4" w:rsidRPr="00C241E2" w:rsidRDefault="00627EC4" w:rsidP="00C241E2">
      <w:pPr>
        <w:spacing w:after="0"/>
        <w:rPr>
          <w:sz w:val="20"/>
          <w:szCs w:val="20"/>
        </w:rPr>
      </w:pPr>
    </w:p>
    <w:sectPr w:rsidR="00627EC4" w:rsidRPr="00C241E2" w:rsidSect="00D0419E">
      <w:headerReference w:type="even" r:id="rId8"/>
      <w:headerReference w:type="default" r:id="rId9"/>
      <w:headerReference w:type="first" r:id="rId10"/>
      <w:pgSz w:w="11906" w:h="16838"/>
      <w:pgMar w:top="1985" w:right="1418" w:bottom="1418" w:left="1418" w:header="25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9537" w14:textId="77777777" w:rsidR="0078366D" w:rsidRDefault="0078366D" w:rsidP="00395466">
      <w:pPr>
        <w:spacing w:after="0"/>
      </w:pPr>
      <w:r>
        <w:separator/>
      </w:r>
    </w:p>
  </w:endnote>
  <w:endnote w:type="continuationSeparator" w:id="0">
    <w:p w14:paraId="22A0E342" w14:textId="77777777" w:rsidR="0078366D" w:rsidRDefault="0078366D" w:rsidP="00395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63DC" w14:textId="77777777" w:rsidR="0078366D" w:rsidRDefault="0078366D" w:rsidP="00395466">
      <w:pPr>
        <w:spacing w:after="0"/>
      </w:pPr>
      <w:r>
        <w:separator/>
      </w:r>
    </w:p>
  </w:footnote>
  <w:footnote w:type="continuationSeparator" w:id="0">
    <w:p w14:paraId="57DDB7A1" w14:textId="77777777" w:rsidR="0078366D" w:rsidRDefault="0078366D" w:rsidP="00395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1A8E" w14:textId="77777777" w:rsidR="00395466" w:rsidRDefault="003A11BD">
    <w:pPr>
      <w:pStyle w:val="En-tte"/>
    </w:pPr>
    <w:r>
      <w:rPr>
        <w:noProof/>
      </w:rPr>
      <w:pict w14:anchorId="2E77D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2" o:spid="_x0000_s2092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5446" w14:textId="77777777" w:rsidR="001A1626" w:rsidRDefault="00D0419E" w:rsidP="00692571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63ADE4" wp14:editId="1F1208EE">
              <wp:simplePos x="0" y="0"/>
              <wp:positionH relativeFrom="margin">
                <wp:align>center</wp:align>
              </wp:positionH>
              <wp:positionV relativeFrom="paragraph">
                <wp:posOffset>-442595</wp:posOffset>
              </wp:positionV>
              <wp:extent cx="2360930" cy="400050"/>
              <wp:effectExtent l="0" t="0" r="20320" b="1905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4581E1" w14:textId="1FB2A49D" w:rsidR="00D0419E" w:rsidRPr="00D0419E" w:rsidRDefault="00D0419E" w:rsidP="00D0419E">
                          <w:pPr>
                            <w:jc w:val="center"/>
                            <w:rPr>
                              <w:rFonts w:ascii="Calibri" w:eastAsiaTheme="majorEastAsia" w:hAnsi="Calibri" w:cstheme="majorBidi"/>
                              <w:b/>
                              <w:color w:val="CC0066"/>
                              <w:sz w:val="34"/>
                              <w:szCs w:val="32"/>
                            </w:rPr>
                          </w:pPr>
                          <w:r w:rsidRPr="00D0419E">
                            <w:rPr>
                              <w:rFonts w:ascii="Calibri" w:eastAsiaTheme="majorEastAsia" w:hAnsi="Calibri" w:cstheme="majorBidi"/>
                              <w:b/>
                              <w:color w:val="CC0066"/>
                              <w:sz w:val="34"/>
                              <w:szCs w:val="32"/>
                            </w:rPr>
                            <w:t xml:space="preserve">ANNEXE </w:t>
                          </w:r>
                          <w:r w:rsidR="00AC7C01">
                            <w:rPr>
                              <w:rFonts w:ascii="Calibri" w:eastAsiaTheme="majorEastAsia" w:hAnsi="Calibri" w:cstheme="majorBidi"/>
                              <w:b/>
                              <w:color w:val="CC0066"/>
                              <w:sz w:val="34"/>
                              <w:szCs w:val="32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3ADE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-34.85pt;width:185.9pt;height:31.5pt;z-index:25166233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">
              <v:textbox>
                <w:txbxContent>
                  <w:p w14:paraId="1B4581E1" w14:textId="1FB2A49D" w:rsidR="00D0419E" w:rsidRPr="00D0419E" w:rsidRDefault="00D0419E" w:rsidP="00D0419E">
                    <w:pPr>
                      <w:jc w:val="center"/>
                      <w:rPr>
                        <w:rFonts w:ascii="Calibri" w:eastAsiaTheme="majorEastAsia" w:hAnsi="Calibri" w:cstheme="majorBidi"/>
                        <w:b/>
                        <w:color w:val="CC0066"/>
                        <w:sz w:val="34"/>
                        <w:szCs w:val="32"/>
                      </w:rPr>
                    </w:pPr>
                    <w:r w:rsidRPr="00D0419E">
                      <w:rPr>
                        <w:rFonts w:ascii="Calibri" w:eastAsiaTheme="majorEastAsia" w:hAnsi="Calibri" w:cstheme="majorBidi"/>
                        <w:b/>
                        <w:color w:val="CC0066"/>
                        <w:sz w:val="34"/>
                        <w:szCs w:val="32"/>
                      </w:rPr>
                      <w:t xml:space="preserve">ANNEXE </w:t>
                    </w:r>
                    <w:r w:rsidR="00AC7C01">
                      <w:rPr>
                        <w:rFonts w:ascii="Calibri" w:eastAsiaTheme="majorEastAsia" w:hAnsi="Calibri" w:cstheme="majorBidi"/>
                        <w:b/>
                        <w:color w:val="CC0066"/>
                        <w:sz w:val="34"/>
                        <w:szCs w:val="32"/>
                      </w:rPr>
                      <w:t>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A11BD">
      <w:rPr>
        <w:noProof/>
      </w:rPr>
      <w:pict w14:anchorId="2D5B9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3" o:spid="_x0000_s2093" type="#_x0000_t75" style="position:absolute;left:0;text-align:left;margin-left:-70.9pt;margin-top:-142.15pt;width:595.2pt;height:841.9pt;z-index:-251656192;mso-position-horizontal-relative:margin;mso-position-vertical-relative:margin" o:allowincell="f">
          <v:imagedata r:id="rId1" o:title="Filigrane-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3D7C" w14:textId="77777777" w:rsidR="00395466" w:rsidRDefault="003A11BD">
    <w:pPr>
      <w:pStyle w:val="En-tte"/>
    </w:pPr>
    <w:r>
      <w:rPr>
        <w:noProof/>
      </w:rPr>
      <w:pict w14:anchorId="2D5B1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1" o:spid="_x0000_s209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6CB"/>
    <w:multiLevelType w:val="hybridMultilevel"/>
    <w:tmpl w:val="4EFCA7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606C4"/>
    <w:multiLevelType w:val="hybridMultilevel"/>
    <w:tmpl w:val="9B720ABE"/>
    <w:lvl w:ilvl="0" w:tplc="8FCC05D2">
      <w:numFmt w:val="bullet"/>
      <w:lvlText w:val="-"/>
      <w:lvlJc w:val="left"/>
      <w:pPr>
        <w:ind w:left="829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1DD93947"/>
    <w:multiLevelType w:val="hybridMultilevel"/>
    <w:tmpl w:val="4AA64324"/>
    <w:lvl w:ilvl="0" w:tplc="8FCC05D2">
      <w:numFmt w:val="bullet"/>
      <w:lvlText w:val="-"/>
      <w:lvlJc w:val="left"/>
      <w:pPr>
        <w:ind w:left="782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EB00674"/>
    <w:multiLevelType w:val="hybridMultilevel"/>
    <w:tmpl w:val="0A6C4D76"/>
    <w:lvl w:ilvl="0" w:tplc="197AA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A3CFA"/>
    <w:multiLevelType w:val="hybridMultilevel"/>
    <w:tmpl w:val="4E243DF2"/>
    <w:lvl w:ilvl="0" w:tplc="195A18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9673C"/>
    <w:multiLevelType w:val="hybridMultilevel"/>
    <w:tmpl w:val="810C3912"/>
    <w:lvl w:ilvl="0" w:tplc="D4CE9CE8"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92797"/>
    <w:multiLevelType w:val="hybridMultilevel"/>
    <w:tmpl w:val="BC42E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D7443"/>
    <w:multiLevelType w:val="hybridMultilevel"/>
    <w:tmpl w:val="0ED44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70B53"/>
    <w:multiLevelType w:val="hybridMultilevel"/>
    <w:tmpl w:val="F14EEE16"/>
    <w:lvl w:ilvl="0" w:tplc="07EEB8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3357E"/>
    <w:multiLevelType w:val="hybridMultilevel"/>
    <w:tmpl w:val="AD76176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97EEE"/>
    <w:multiLevelType w:val="hybridMultilevel"/>
    <w:tmpl w:val="4EE659A6"/>
    <w:lvl w:ilvl="0" w:tplc="0E30AA7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878E3"/>
    <w:multiLevelType w:val="hybridMultilevel"/>
    <w:tmpl w:val="9FAC2BBE"/>
    <w:lvl w:ilvl="0" w:tplc="2EDAB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F12C8"/>
    <w:multiLevelType w:val="hybridMultilevel"/>
    <w:tmpl w:val="82AC691E"/>
    <w:lvl w:ilvl="0" w:tplc="8FCC0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C4C"/>
    <w:rsid w:val="00024322"/>
    <w:rsid w:val="00024D3C"/>
    <w:rsid w:val="00046323"/>
    <w:rsid w:val="00047639"/>
    <w:rsid w:val="00047F43"/>
    <w:rsid w:val="00051BE7"/>
    <w:rsid w:val="00056394"/>
    <w:rsid w:val="00094541"/>
    <w:rsid w:val="00097063"/>
    <w:rsid w:val="000F16F8"/>
    <w:rsid w:val="00106DB9"/>
    <w:rsid w:val="00111291"/>
    <w:rsid w:val="001272E0"/>
    <w:rsid w:val="00186A18"/>
    <w:rsid w:val="0019475F"/>
    <w:rsid w:val="001A1626"/>
    <w:rsid w:val="001C2FC9"/>
    <w:rsid w:val="001F1985"/>
    <w:rsid w:val="00224733"/>
    <w:rsid w:val="00224B36"/>
    <w:rsid w:val="00234FD0"/>
    <w:rsid w:val="00240955"/>
    <w:rsid w:val="00242220"/>
    <w:rsid w:val="002437A5"/>
    <w:rsid w:val="00245893"/>
    <w:rsid w:val="00261F44"/>
    <w:rsid w:val="002E4ABE"/>
    <w:rsid w:val="002F7A23"/>
    <w:rsid w:val="0035762F"/>
    <w:rsid w:val="003656A8"/>
    <w:rsid w:val="0037422D"/>
    <w:rsid w:val="00377450"/>
    <w:rsid w:val="003915B6"/>
    <w:rsid w:val="00393193"/>
    <w:rsid w:val="00395466"/>
    <w:rsid w:val="003A0CCC"/>
    <w:rsid w:val="003A11BD"/>
    <w:rsid w:val="003A73B6"/>
    <w:rsid w:val="003F23DB"/>
    <w:rsid w:val="003F5BA8"/>
    <w:rsid w:val="00423CFD"/>
    <w:rsid w:val="00431908"/>
    <w:rsid w:val="00435676"/>
    <w:rsid w:val="00447E13"/>
    <w:rsid w:val="0047206C"/>
    <w:rsid w:val="004C6322"/>
    <w:rsid w:val="00501A92"/>
    <w:rsid w:val="00510378"/>
    <w:rsid w:val="0054666F"/>
    <w:rsid w:val="00576E24"/>
    <w:rsid w:val="00584DD1"/>
    <w:rsid w:val="005C20EB"/>
    <w:rsid w:val="005C327A"/>
    <w:rsid w:val="005D0BAE"/>
    <w:rsid w:val="005D6D20"/>
    <w:rsid w:val="006113AF"/>
    <w:rsid w:val="00622291"/>
    <w:rsid w:val="00627EC4"/>
    <w:rsid w:val="00637ECB"/>
    <w:rsid w:val="00667E22"/>
    <w:rsid w:val="00692571"/>
    <w:rsid w:val="006A0F15"/>
    <w:rsid w:val="006A36AF"/>
    <w:rsid w:val="006B1C29"/>
    <w:rsid w:val="006E6B69"/>
    <w:rsid w:val="006F52A2"/>
    <w:rsid w:val="00754B05"/>
    <w:rsid w:val="0076741C"/>
    <w:rsid w:val="00781BA5"/>
    <w:rsid w:val="0078366D"/>
    <w:rsid w:val="007C1F91"/>
    <w:rsid w:val="007D2E13"/>
    <w:rsid w:val="008222A3"/>
    <w:rsid w:val="00827141"/>
    <w:rsid w:val="00857201"/>
    <w:rsid w:val="00866EFB"/>
    <w:rsid w:val="00891976"/>
    <w:rsid w:val="00892FD0"/>
    <w:rsid w:val="008B47D1"/>
    <w:rsid w:val="008F3AF6"/>
    <w:rsid w:val="00914FCE"/>
    <w:rsid w:val="00944B06"/>
    <w:rsid w:val="00953B37"/>
    <w:rsid w:val="009F772F"/>
    <w:rsid w:val="00A141E8"/>
    <w:rsid w:val="00A634DD"/>
    <w:rsid w:val="00A638CE"/>
    <w:rsid w:val="00A76E75"/>
    <w:rsid w:val="00A85903"/>
    <w:rsid w:val="00A94406"/>
    <w:rsid w:val="00AB194C"/>
    <w:rsid w:val="00AC7C01"/>
    <w:rsid w:val="00B27B02"/>
    <w:rsid w:val="00B45FA6"/>
    <w:rsid w:val="00BE650F"/>
    <w:rsid w:val="00BF5AA7"/>
    <w:rsid w:val="00C241E2"/>
    <w:rsid w:val="00C45BDF"/>
    <w:rsid w:val="00C608C8"/>
    <w:rsid w:val="00CA5C4C"/>
    <w:rsid w:val="00CB2869"/>
    <w:rsid w:val="00CD41C7"/>
    <w:rsid w:val="00D0419E"/>
    <w:rsid w:val="00D17B94"/>
    <w:rsid w:val="00D233BF"/>
    <w:rsid w:val="00D249B2"/>
    <w:rsid w:val="00D342F4"/>
    <w:rsid w:val="00D628D5"/>
    <w:rsid w:val="00DA54A9"/>
    <w:rsid w:val="00DF114F"/>
    <w:rsid w:val="00E6341F"/>
    <w:rsid w:val="00E86C99"/>
    <w:rsid w:val="00EA1471"/>
    <w:rsid w:val="00EC46E2"/>
    <w:rsid w:val="00EC6EF5"/>
    <w:rsid w:val="00EC79FC"/>
    <w:rsid w:val="00EE7D79"/>
    <w:rsid w:val="00EF40C0"/>
    <w:rsid w:val="00F223A7"/>
    <w:rsid w:val="00F30FEC"/>
    <w:rsid w:val="00F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,"/>
  <w:listSeparator w:val=";"/>
  <w14:docId w14:val="52643AAA"/>
  <w15:docId w15:val="{E7106466-4DEB-4E3D-91B2-00FD3C8B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F44"/>
    <w:pPr>
      <w:spacing w:after="12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6B1C2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A2E46"/>
      <w:sz w:val="3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5BA8"/>
    <w:pPr>
      <w:keepNext/>
      <w:keepLines/>
      <w:spacing w:before="240" w:after="0"/>
      <w:ind w:left="709"/>
      <w:outlineLvl w:val="1"/>
    </w:pPr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5BA8"/>
    <w:pPr>
      <w:keepNext/>
      <w:keepLines/>
      <w:spacing w:before="160" w:after="0"/>
      <w:ind w:left="1418"/>
      <w:outlineLvl w:val="2"/>
    </w:pPr>
    <w:rPr>
      <w:rFonts w:ascii="Calibri" w:eastAsiaTheme="majorEastAsia" w:hAnsi="Calibri" w:cstheme="majorBidi"/>
      <w:b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B1C29"/>
    <w:pPr>
      <w:keepNext/>
      <w:keepLines/>
      <w:spacing w:before="40" w:after="0"/>
      <w:ind w:left="2124"/>
      <w:outlineLvl w:val="3"/>
    </w:pPr>
    <w:rPr>
      <w:rFonts w:ascii="Calibri" w:eastAsiaTheme="majorEastAsia" w:hAnsi="Calibri" w:cstheme="majorBidi"/>
      <w:b/>
      <w:i/>
      <w:iCs/>
      <w:color w:val="2A2E46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1C29"/>
    <w:pPr>
      <w:keepNext/>
      <w:keepLines/>
      <w:spacing w:before="40" w:after="0"/>
      <w:ind w:left="2832"/>
      <w:outlineLvl w:val="4"/>
    </w:pPr>
    <w:rPr>
      <w:rFonts w:ascii="Calibri" w:eastAsiaTheme="majorEastAsia" w:hAnsi="Calibri" w:cstheme="majorBidi"/>
      <w:b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F5BA8"/>
    <w:pPr>
      <w:keepNext/>
      <w:keepLines/>
      <w:spacing w:before="40" w:after="0"/>
      <w:ind w:left="3540"/>
      <w:outlineLvl w:val="5"/>
    </w:pPr>
    <w:rPr>
      <w:rFonts w:asciiTheme="majorHAnsi" w:eastAsiaTheme="majorEastAsia" w:hAnsiTheme="majorHAnsi" w:cstheme="majorBidi"/>
      <w:color w:val="2A2E4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46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95466"/>
  </w:style>
  <w:style w:type="paragraph" w:styleId="Pieddepage">
    <w:name w:val="footer"/>
    <w:basedOn w:val="Normal"/>
    <w:link w:val="PieddepageCar"/>
    <w:uiPriority w:val="99"/>
    <w:unhideWhenUsed/>
    <w:rsid w:val="0039546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95466"/>
  </w:style>
  <w:style w:type="paragraph" w:customStyle="1" w:styleId="Blocdestinataire">
    <w:name w:val="Bloc destinataire"/>
    <w:qFormat/>
    <w:rsid w:val="00261F44"/>
    <w:pPr>
      <w:spacing w:after="0" w:line="240" w:lineRule="auto"/>
      <w:ind w:left="4536"/>
    </w:pPr>
  </w:style>
  <w:style w:type="paragraph" w:customStyle="1" w:styleId="Villeetdate">
    <w:name w:val="Ville et date"/>
    <w:rsid w:val="00261F44"/>
    <w:pPr>
      <w:spacing w:after="160" w:line="256" w:lineRule="auto"/>
      <w:ind w:left="-567"/>
    </w:pPr>
  </w:style>
  <w:style w:type="character" w:customStyle="1" w:styleId="Titre1Car">
    <w:name w:val="Titre 1 Car"/>
    <w:basedOn w:val="Policepardfaut"/>
    <w:link w:val="Titre1"/>
    <w:uiPriority w:val="9"/>
    <w:rsid w:val="006B1C29"/>
    <w:rPr>
      <w:rFonts w:ascii="Calibri" w:eastAsiaTheme="majorEastAsia" w:hAnsi="Calibri" w:cstheme="majorBidi"/>
      <w:b/>
      <w:color w:val="2A2E46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5BA8"/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B1C29"/>
    <w:pPr>
      <w:spacing w:after="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C29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3F5BA8"/>
    <w:rPr>
      <w:rFonts w:ascii="Calibri" w:eastAsiaTheme="majorEastAsia" w:hAnsi="Calibri" w:cstheme="majorBidi"/>
      <w:b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B1C29"/>
    <w:rPr>
      <w:rFonts w:ascii="Calibri" w:eastAsiaTheme="majorEastAsia" w:hAnsi="Calibri" w:cstheme="majorBidi"/>
      <w:b/>
      <w:i/>
      <w:iCs/>
      <w:color w:val="2A2E46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B1C29"/>
    <w:rPr>
      <w:rFonts w:ascii="Calibri" w:eastAsiaTheme="majorEastAsia" w:hAnsi="Calibri" w:cstheme="majorBidi"/>
      <w:b/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C29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6B1C29"/>
    <w:rPr>
      <w:rFonts w:eastAsiaTheme="minorEastAsia"/>
      <w:color w:val="5A5A5A" w:themeColor="text1" w:themeTint="A5"/>
      <w:spacing w:val="15"/>
      <w:sz w:val="24"/>
    </w:rPr>
  </w:style>
  <w:style w:type="character" w:styleId="Rfrenceintense">
    <w:name w:val="Intense Reference"/>
    <w:basedOn w:val="Policepardfaut"/>
    <w:uiPriority w:val="32"/>
    <w:qFormat/>
    <w:rsid w:val="003F5BA8"/>
    <w:rPr>
      <w:rFonts w:ascii="Calibri" w:hAnsi="Calibri"/>
      <w:b/>
      <w:bCs/>
      <w:smallCaps/>
      <w:color w:val="2A2E46"/>
      <w:spacing w:val="5"/>
    </w:rPr>
  </w:style>
  <w:style w:type="character" w:styleId="Rfrencelgre">
    <w:name w:val="Subtle Reference"/>
    <w:basedOn w:val="Policepardfaut"/>
    <w:uiPriority w:val="31"/>
    <w:qFormat/>
    <w:rsid w:val="003F5BA8"/>
    <w:rPr>
      <w:rFonts w:ascii="Calibri" w:hAnsi="Calibri"/>
      <w:smallCaps/>
      <w:color w:val="5A5A5A" w:themeColor="text1" w:themeTint="A5"/>
    </w:rPr>
  </w:style>
  <w:style w:type="character" w:customStyle="1" w:styleId="Titre6Car">
    <w:name w:val="Titre 6 Car"/>
    <w:basedOn w:val="Policepardfaut"/>
    <w:link w:val="Titre6"/>
    <w:uiPriority w:val="9"/>
    <w:rsid w:val="003F5BA8"/>
    <w:rPr>
      <w:rFonts w:asciiTheme="majorHAnsi" w:eastAsiaTheme="majorEastAsia" w:hAnsiTheme="majorHAnsi" w:cstheme="majorBidi"/>
      <w:color w:val="2A2E4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5BA8"/>
    <w:pPr>
      <w:pBdr>
        <w:top w:val="single" w:sz="4" w:space="10" w:color="D50057"/>
        <w:bottom w:val="single" w:sz="4" w:space="10" w:color="D50057"/>
      </w:pBdr>
      <w:spacing w:before="360" w:after="360"/>
      <w:ind w:left="864" w:right="864"/>
      <w:jc w:val="center"/>
    </w:pPr>
    <w:rPr>
      <w:i/>
      <w:iCs/>
      <w:color w:val="2A2E4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5BA8"/>
    <w:rPr>
      <w:i/>
      <w:iCs/>
      <w:color w:val="2A2E46"/>
    </w:rPr>
  </w:style>
  <w:style w:type="character" w:styleId="Lienhypertexte">
    <w:name w:val="Hyperlink"/>
    <w:rsid w:val="00CA5C4C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A5C4C"/>
    <w:pPr>
      <w:spacing w:line="276" w:lineRule="auto"/>
      <w:jc w:val="left"/>
    </w:pPr>
    <w:rPr>
      <w:rFonts w:ascii="Arial" w:eastAsia="Calibri" w:hAnsi="Arial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A5C4C"/>
    <w:rPr>
      <w:rFonts w:ascii="Arial" w:eastAsia="Calibri" w:hAnsi="Arial" w:cs="Times New Roman"/>
    </w:rPr>
  </w:style>
  <w:style w:type="paragraph" w:styleId="Paragraphedeliste">
    <w:name w:val="List Paragraph"/>
    <w:basedOn w:val="Normal"/>
    <w:uiPriority w:val="34"/>
    <w:qFormat/>
    <w:rsid w:val="00827141"/>
    <w:pPr>
      <w:spacing w:after="200" w:line="276" w:lineRule="auto"/>
      <w:ind w:left="720"/>
      <w:contextualSpacing/>
      <w:jc w:val="left"/>
    </w:pPr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rsid w:val="000463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14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illela\Downloads\Mod&#232;le%20Toulouse%20INP%20avec%20titres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7185-BC7C-4816-87B4-6242B2A3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Toulouse INP avec titres(1).dotx</Template>
  <TotalTime>6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Marie-Laure Villela</dc:creator>
  <cp:lastModifiedBy>Marie-Laure Jullia Villela</cp:lastModifiedBy>
  <cp:revision>4</cp:revision>
  <cp:lastPrinted>2022-10-11T07:44:00Z</cp:lastPrinted>
  <dcterms:created xsi:type="dcterms:W3CDTF">2026-03-23T10:41:00Z</dcterms:created>
  <dcterms:modified xsi:type="dcterms:W3CDTF">2026-04-03T12:42:00Z</dcterms:modified>
</cp:coreProperties>
</file>